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5C76" w14:textId="77777777" w:rsidR="006345EB" w:rsidRDefault="006345EB" w:rsidP="00230528">
      <w:pPr>
        <w:jc w:val="center"/>
        <w:rPr>
          <w:rFonts w:ascii="Calisto MT" w:hAnsi="Calisto MT"/>
          <w:b/>
          <w:bCs/>
          <w:sz w:val="22"/>
          <w:szCs w:val="22"/>
        </w:rPr>
      </w:pPr>
    </w:p>
    <w:p w14:paraId="5760AD16" w14:textId="77777777" w:rsidR="00EB2B71" w:rsidRPr="004041E2" w:rsidRDefault="00EB2B71" w:rsidP="00EB2B71">
      <w:pPr>
        <w:jc w:val="center"/>
        <w:rPr>
          <w:rFonts w:ascii="Calisto MT" w:hAnsi="Calisto MT"/>
          <w:b/>
          <w:bCs/>
          <w:sz w:val="22"/>
          <w:szCs w:val="22"/>
        </w:rPr>
      </w:pPr>
      <w:r w:rsidRPr="004041E2">
        <w:rPr>
          <w:rFonts w:ascii="Calisto MT" w:hAnsi="Calisto MT"/>
          <w:b/>
          <w:bCs/>
          <w:sz w:val="22"/>
          <w:szCs w:val="22"/>
        </w:rPr>
        <w:t xml:space="preserve">GEORGIA FARMWORKER HEALTH PROGRAM (GFHP) </w:t>
      </w:r>
    </w:p>
    <w:p w14:paraId="32DD0FEA" w14:textId="77777777" w:rsidR="00EB2B71" w:rsidRPr="004041E2" w:rsidRDefault="00EB2B71" w:rsidP="00EB2B71">
      <w:pPr>
        <w:jc w:val="center"/>
        <w:rPr>
          <w:rFonts w:ascii="Calisto MT" w:hAnsi="Calisto MT"/>
          <w:b/>
          <w:bCs/>
          <w:sz w:val="22"/>
          <w:szCs w:val="22"/>
        </w:rPr>
      </w:pPr>
      <w:r w:rsidRPr="3A5A2F5A">
        <w:rPr>
          <w:rFonts w:ascii="Calisto MT" w:hAnsi="Calisto MT"/>
          <w:b/>
          <w:bCs/>
          <w:sz w:val="22"/>
          <w:szCs w:val="22"/>
        </w:rPr>
        <w:t>ADVISORY BOARD MEETING</w:t>
      </w:r>
    </w:p>
    <w:p w14:paraId="65B86590" w14:textId="77777777" w:rsidR="00EB2B71" w:rsidRDefault="00EB2B71" w:rsidP="00EB2B71">
      <w:pPr>
        <w:spacing w:line="259" w:lineRule="auto"/>
        <w:ind w:left="-180"/>
        <w:rPr>
          <w:rFonts w:ascii="Calisto MT" w:hAnsi="Calisto MT"/>
          <w:b/>
          <w:bCs/>
          <w:sz w:val="18"/>
          <w:szCs w:val="18"/>
        </w:rPr>
      </w:pPr>
      <w:bookmarkStart w:id="0" w:name="_Hlk166672144"/>
    </w:p>
    <w:p w14:paraId="6E1D322E" w14:textId="77777777" w:rsidR="00EB2B71" w:rsidRDefault="00EB2B71" w:rsidP="00EB2B71">
      <w:pPr>
        <w:spacing w:line="259" w:lineRule="auto"/>
        <w:ind w:left="-180"/>
        <w:rPr>
          <w:rFonts w:ascii="Calisto MT" w:hAnsi="Calisto MT"/>
          <w:sz w:val="18"/>
          <w:szCs w:val="18"/>
        </w:rPr>
      </w:pPr>
      <w:r w:rsidRPr="1C720490">
        <w:rPr>
          <w:rFonts w:ascii="Calisto MT" w:hAnsi="Calisto MT"/>
          <w:b/>
          <w:bCs/>
          <w:sz w:val="18"/>
          <w:szCs w:val="18"/>
        </w:rPr>
        <w:t>Date:</w:t>
      </w:r>
      <w:r w:rsidRPr="1C720490">
        <w:rPr>
          <w:rFonts w:ascii="Calisto MT" w:hAnsi="Calisto MT"/>
          <w:sz w:val="18"/>
          <w:szCs w:val="18"/>
        </w:rPr>
        <w:t xml:space="preserve"> </w:t>
      </w:r>
      <w:r>
        <w:rPr>
          <w:rFonts w:ascii="Calisto MT" w:hAnsi="Calisto MT"/>
          <w:sz w:val="18"/>
          <w:szCs w:val="18"/>
        </w:rPr>
        <w:t>Thursday</w:t>
      </w:r>
      <w:r w:rsidRPr="1C720490">
        <w:rPr>
          <w:rFonts w:ascii="Calisto MT" w:hAnsi="Calisto MT"/>
          <w:sz w:val="18"/>
          <w:szCs w:val="18"/>
        </w:rPr>
        <w:t xml:space="preserve">, </w:t>
      </w:r>
      <w:r>
        <w:rPr>
          <w:rFonts w:ascii="Calisto MT" w:hAnsi="Calisto MT"/>
          <w:sz w:val="18"/>
          <w:szCs w:val="18"/>
        </w:rPr>
        <w:t>July 17</w:t>
      </w:r>
      <w:r w:rsidRPr="1C720490">
        <w:rPr>
          <w:rFonts w:ascii="Calisto MT" w:hAnsi="Calisto MT"/>
          <w:sz w:val="18"/>
          <w:szCs w:val="18"/>
        </w:rPr>
        <w:t>, 2025</w:t>
      </w:r>
    </w:p>
    <w:p w14:paraId="711B0BFD" w14:textId="77777777" w:rsidR="00EB2B71" w:rsidRPr="004041E2" w:rsidRDefault="00EB2B71" w:rsidP="00EB2B71">
      <w:pPr>
        <w:ind w:left="-180"/>
        <w:rPr>
          <w:rFonts w:ascii="Calisto MT" w:hAnsi="Calisto MT"/>
          <w:sz w:val="18"/>
          <w:szCs w:val="18"/>
        </w:rPr>
      </w:pPr>
      <w:r w:rsidRPr="1C720490">
        <w:rPr>
          <w:rFonts w:ascii="Calisto MT" w:hAnsi="Calisto MT"/>
          <w:b/>
          <w:bCs/>
          <w:sz w:val="18"/>
          <w:szCs w:val="18"/>
        </w:rPr>
        <w:t>Time:</w:t>
      </w:r>
      <w:r w:rsidRPr="1C720490">
        <w:rPr>
          <w:rFonts w:ascii="Calisto MT" w:hAnsi="Calisto MT"/>
          <w:sz w:val="18"/>
          <w:szCs w:val="18"/>
        </w:rPr>
        <w:t xml:space="preserve"> </w:t>
      </w:r>
      <w:r>
        <w:rPr>
          <w:rFonts w:ascii="Calisto MT" w:hAnsi="Calisto MT"/>
          <w:sz w:val="18"/>
          <w:szCs w:val="18"/>
        </w:rPr>
        <w:t>10:00AM – 12:00PM</w:t>
      </w:r>
    </w:p>
    <w:p w14:paraId="35A7DDB9" w14:textId="77777777" w:rsidR="00EB2B71" w:rsidRDefault="00EB2B71" w:rsidP="00EB2B71">
      <w:pPr>
        <w:ind w:left="-180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b/>
          <w:bCs/>
          <w:sz w:val="18"/>
          <w:szCs w:val="18"/>
        </w:rPr>
        <w:t>TEAMS Phone-in option</w:t>
      </w:r>
      <w:r>
        <w:rPr>
          <w:rFonts w:ascii="Calisto MT" w:hAnsi="Calisto MT"/>
          <w:sz w:val="18"/>
          <w:szCs w:val="18"/>
        </w:rPr>
        <w:t xml:space="preserve">: </w:t>
      </w:r>
      <w:hyperlink r:id="rId11" w:history="1">
        <w:r w:rsidRPr="000B14CD">
          <w:rPr>
            <w:rStyle w:val="Hyperlink"/>
            <w:rFonts w:ascii="Calisto MT" w:hAnsi="Calisto MT"/>
            <w:sz w:val="18"/>
            <w:szCs w:val="18"/>
          </w:rPr>
          <w:t>(470) 344-9228,</w:t>
        </w:r>
        <w:r>
          <w:rPr>
            <w:rStyle w:val="Hyperlink"/>
            <w:rFonts w:ascii="Calisto MT" w:hAnsi="Calisto MT"/>
            <w:sz w:val="18"/>
            <w:szCs w:val="18"/>
          </w:rPr>
          <w:t xml:space="preserve"> </w:t>
        </w:r>
        <w:r w:rsidRPr="000B14CD">
          <w:rPr>
            <w:rStyle w:val="Hyperlink"/>
            <w:rFonts w:ascii="Calisto MT" w:hAnsi="Calisto MT"/>
            <w:sz w:val="18"/>
            <w:szCs w:val="18"/>
          </w:rPr>
          <w:t>395430776#</w:t>
        </w:r>
      </w:hyperlink>
      <w:r w:rsidRPr="000B14CD">
        <w:rPr>
          <w:rFonts w:ascii="Calisto MT" w:hAnsi="Calisto MT"/>
          <w:sz w:val="18"/>
          <w:szCs w:val="18"/>
        </w:rPr>
        <w:t xml:space="preserve"> United States (Toll-free)</w:t>
      </w:r>
    </w:p>
    <w:p w14:paraId="03F1E2F2" w14:textId="77777777" w:rsidR="00EB2B71" w:rsidRPr="00493B0D" w:rsidRDefault="00EB2B71" w:rsidP="00EB2B71">
      <w:pPr>
        <w:ind w:left="-180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b/>
          <w:bCs/>
          <w:sz w:val="18"/>
          <w:szCs w:val="18"/>
        </w:rPr>
        <w:t>TEAMS Meeting Link</w:t>
      </w:r>
      <w:r>
        <w:rPr>
          <w:rFonts w:ascii="Calisto MT" w:hAnsi="Calisto MT"/>
          <w:sz w:val="18"/>
          <w:szCs w:val="18"/>
        </w:rPr>
        <w:t xml:space="preserve">: </w:t>
      </w:r>
      <w:hyperlink r:id="rId12">
        <w:r w:rsidRPr="00493B0D">
          <w:rPr>
            <w:rStyle w:val="Hyperlink"/>
            <w:rFonts w:ascii="Calisto MT" w:hAnsi="Calisto MT"/>
            <w:b/>
            <w:bCs/>
            <w:sz w:val="18"/>
            <w:szCs w:val="18"/>
          </w:rPr>
          <w:t>Join the meeting now</w:t>
        </w:r>
      </w:hyperlink>
      <w:r>
        <w:rPr>
          <w:rFonts w:ascii="Calisto MT" w:hAnsi="Calisto MT"/>
          <w:sz w:val="18"/>
          <w:szCs w:val="18"/>
        </w:rPr>
        <w:tab/>
      </w:r>
      <w:r w:rsidRPr="00493B0D">
        <w:rPr>
          <w:rFonts w:ascii="Calisto MT" w:hAnsi="Calisto MT"/>
          <w:sz w:val="18"/>
          <w:szCs w:val="18"/>
        </w:rPr>
        <w:t>Meeting ID: 266 094 280 448     Passcode: RjPSCu</w:t>
      </w:r>
    </w:p>
    <w:p w14:paraId="719BFE21" w14:textId="77777777" w:rsidR="00EB2B71" w:rsidRPr="00493B0D" w:rsidRDefault="00EB2B71" w:rsidP="00EB2B71">
      <w:pPr>
        <w:ind w:left="-180"/>
        <w:rPr>
          <w:rFonts w:ascii="Calisto MT" w:hAnsi="Calisto MT"/>
          <w:sz w:val="18"/>
          <w:szCs w:val="18"/>
        </w:rPr>
      </w:pPr>
    </w:p>
    <w:bookmarkEnd w:id="0"/>
    <w:p w14:paraId="08713C3E" w14:textId="77777777" w:rsidR="00EB2B71" w:rsidRDefault="00EB2B71" w:rsidP="00EB2B71">
      <w:pPr>
        <w:ind w:left="-630"/>
        <w:jc w:val="center"/>
        <w:rPr>
          <w:rFonts w:ascii="Calisto MT" w:hAnsi="Calisto MT"/>
          <w:b/>
          <w:bCs/>
          <w:sz w:val="20"/>
        </w:rPr>
      </w:pPr>
      <w:r w:rsidRPr="25C2BB34">
        <w:rPr>
          <w:rFonts w:ascii="Calisto MT" w:hAnsi="Calisto MT"/>
          <w:b/>
          <w:bCs/>
          <w:sz w:val="20"/>
        </w:rPr>
        <w:t>AGENDA</w:t>
      </w:r>
    </w:p>
    <w:p w14:paraId="363C6749" w14:textId="4A5D52D8" w:rsidR="25C2BB34" w:rsidRDefault="25C2BB34" w:rsidP="25C2BB34">
      <w:pPr>
        <w:ind w:left="-630"/>
        <w:rPr>
          <w:rFonts w:ascii="Calisto MT" w:hAnsi="Calisto MT"/>
          <w:sz w:val="18"/>
          <w:szCs w:val="18"/>
        </w:rPr>
      </w:pPr>
      <w:bookmarkStart w:id="1" w:name="_Hlk169510614"/>
    </w:p>
    <w:tbl>
      <w:tblPr>
        <w:tblStyle w:val="TableGrid0"/>
        <w:tblpPr w:leftFromText="180" w:rightFromText="180" w:vertAnchor="text" w:horzAnchor="page" w:tblpX="751" w:tblpY="-46"/>
        <w:tblW w:w="10225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655"/>
        <w:gridCol w:w="1350"/>
      </w:tblGrid>
      <w:tr w:rsidR="004E58FB" w:rsidRPr="00217406" w14:paraId="7012DF11" w14:textId="77777777" w:rsidTr="00146F3F">
        <w:trPr>
          <w:trHeight w:val="347"/>
        </w:trPr>
        <w:tc>
          <w:tcPr>
            <w:tcW w:w="5220" w:type="dxa"/>
            <w:vAlign w:val="center"/>
          </w:tcPr>
          <w:p w14:paraId="36BFB0EA" w14:textId="77777777" w:rsidR="00A54188" w:rsidRDefault="00A54188" w:rsidP="004E58FB">
            <w:pPr>
              <w:rPr>
                <w:rFonts w:ascii="Calisto MT" w:hAnsi="Calisto MT"/>
                <w:sz w:val="21"/>
                <w:szCs w:val="21"/>
              </w:rPr>
            </w:pPr>
          </w:p>
          <w:p w14:paraId="34621162" w14:textId="19824C8E" w:rsidR="004E58FB" w:rsidRPr="00B7135D" w:rsidRDefault="004E58FB" w:rsidP="004E58FB">
            <w:pPr>
              <w:rPr>
                <w:rFonts w:ascii="Calisto MT" w:hAnsi="Calisto MT"/>
                <w:sz w:val="21"/>
                <w:szCs w:val="21"/>
              </w:rPr>
            </w:pPr>
            <w:r w:rsidRPr="1476BE76">
              <w:rPr>
                <w:rFonts w:ascii="Calisto MT" w:hAnsi="Calisto MT"/>
                <w:sz w:val="21"/>
                <w:szCs w:val="21"/>
              </w:rPr>
              <w:t>Welcome</w:t>
            </w:r>
          </w:p>
          <w:p w14:paraId="31419D0B" w14:textId="77777777" w:rsidR="004E58FB" w:rsidRPr="1476BE76" w:rsidRDefault="004E58FB" w:rsidP="004E58FB">
            <w:pPr>
              <w:rPr>
                <w:rFonts w:ascii="Calisto MT" w:hAnsi="Calisto MT"/>
                <w:sz w:val="21"/>
                <w:szCs w:val="21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3D326A91" w14:textId="77777777" w:rsidR="004E58FB" w:rsidRDefault="004E58FB" w:rsidP="004E58FB">
            <w:pPr>
              <w:jc w:val="center"/>
              <w:rPr>
                <w:rFonts w:ascii="Calisto MT" w:hAnsi="Calisto MT"/>
                <w:sz w:val="20"/>
              </w:rPr>
            </w:pPr>
            <w:r w:rsidRPr="3A5A2F5A">
              <w:rPr>
                <w:rFonts w:ascii="Calisto MT" w:hAnsi="Calisto MT"/>
                <w:sz w:val="20"/>
              </w:rPr>
              <w:t>Erin Lepp, GFHP Board Chairperson Courtney Griffin, GFHP Board Vice Chair</w:t>
            </w:r>
          </w:p>
        </w:tc>
        <w:tc>
          <w:tcPr>
            <w:tcW w:w="1350" w:type="dxa"/>
            <w:vMerge w:val="restart"/>
            <w:vAlign w:val="center"/>
          </w:tcPr>
          <w:p w14:paraId="522EFFA9" w14:textId="77777777" w:rsidR="004E58FB" w:rsidRPr="00411F3C" w:rsidRDefault="004E58FB" w:rsidP="004E58FB">
            <w:pPr>
              <w:jc w:val="center"/>
              <w:rPr>
                <w:rFonts w:ascii="Calisto MT" w:hAnsi="Calisto MT"/>
                <w:color w:val="000000" w:themeColor="text1"/>
                <w:sz w:val="20"/>
              </w:rPr>
            </w:pPr>
            <w:r>
              <w:rPr>
                <w:rFonts w:ascii="Calisto MT" w:hAnsi="Calisto MT"/>
                <w:color w:val="000000" w:themeColor="text1"/>
                <w:sz w:val="20"/>
              </w:rPr>
              <w:t>10:00AM</w:t>
            </w:r>
          </w:p>
        </w:tc>
      </w:tr>
      <w:tr w:rsidR="004E58FB" w:rsidRPr="00217406" w14:paraId="33928C07" w14:textId="77777777" w:rsidTr="00146F3F">
        <w:trPr>
          <w:trHeight w:val="584"/>
        </w:trPr>
        <w:tc>
          <w:tcPr>
            <w:tcW w:w="5220" w:type="dxa"/>
            <w:vAlign w:val="center"/>
          </w:tcPr>
          <w:p w14:paraId="1F0485DD" w14:textId="77777777" w:rsidR="004E58FB" w:rsidRDefault="004E58FB" w:rsidP="004E58FB">
            <w:pPr>
              <w:rPr>
                <w:rFonts w:ascii="Calisto MT" w:hAnsi="Calisto MT"/>
                <w:sz w:val="21"/>
                <w:szCs w:val="21"/>
              </w:rPr>
            </w:pPr>
          </w:p>
          <w:p w14:paraId="50255E80" w14:textId="77777777" w:rsidR="004E58FB" w:rsidRDefault="004E58FB" w:rsidP="004E58FB">
            <w:pPr>
              <w:rPr>
                <w:rFonts w:ascii="Calisto MT" w:hAnsi="Calisto MT"/>
                <w:sz w:val="21"/>
                <w:szCs w:val="21"/>
              </w:rPr>
            </w:pPr>
            <w:r w:rsidRPr="00B7135D">
              <w:rPr>
                <w:rFonts w:ascii="Calisto MT" w:hAnsi="Calisto MT"/>
                <w:sz w:val="21"/>
                <w:szCs w:val="21"/>
              </w:rPr>
              <w:t>Taking of Attendance – Quorum Confirmation</w:t>
            </w:r>
          </w:p>
          <w:p w14:paraId="0B903E57" w14:textId="72F2C5DD" w:rsidR="00A54188" w:rsidRPr="00B7135D" w:rsidRDefault="00A54188" w:rsidP="004E58FB">
            <w:pPr>
              <w:rPr>
                <w:rFonts w:ascii="Calisto MT" w:hAnsi="Calisto MT"/>
                <w:sz w:val="21"/>
                <w:szCs w:val="21"/>
              </w:rPr>
            </w:pPr>
          </w:p>
        </w:tc>
        <w:tc>
          <w:tcPr>
            <w:tcW w:w="3655" w:type="dxa"/>
            <w:vMerge/>
            <w:vAlign w:val="center"/>
          </w:tcPr>
          <w:p w14:paraId="37B434EC" w14:textId="77777777" w:rsidR="004E58FB" w:rsidRPr="00411F3C" w:rsidRDefault="004E58FB" w:rsidP="004E58FB">
            <w:pPr>
              <w:rPr>
                <w:color w:val="404040" w:themeColor="text1" w:themeTint="BF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175F06BF" w14:textId="77777777" w:rsidR="004E58FB" w:rsidRPr="00411F3C" w:rsidRDefault="004E58FB" w:rsidP="004E58FB">
            <w:pPr>
              <w:rPr>
                <w:color w:val="404040" w:themeColor="text1" w:themeTint="BF"/>
                <w:sz w:val="20"/>
              </w:rPr>
            </w:pPr>
          </w:p>
        </w:tc>
      </w:tr>
      <w:tr w:rsidR="004E58FB" w:rsidRPr="00217406" w14:paraId="1C5A5B4C" w14:textId="77777777" w:rsidTr="00EB2B71">
        <w:trPr>
          <w:trHeight w:val="884"/>
        </w:trPr>
        <w:tc>
          <w:tcPr>
            <w:tcW w:w="5220" w:type="dxa"/>
            <w:vAlign w:val="center"/>
          </w:tcPr>
          <w:p w14:paraId="4A481621" w14:textId="31A20E50" w:rsidR="004E58FB" w:rsidRPr="00B7135D" w:rsidRDefault="004E58FB" w:rsidP="004E58FB">
            <w:pPr>
              <w:rPr>
                <w:rFonts w:ascii="Calisto MT" w:hAnsi="Calisto MT"/>
                <w:sz w:val="21"/>
                <w:szCs w:val="21"/>
              </w:rPr>
            </w:pPr>
            <w:r w:rsidRPr="177455D7">
              <w:rPr>
                <w:rFonts w:ascii="Calisto MT" w:hAnsi="Calisto MT"/>
                <w:sz w:val="21"/>
                <w:szCs w:val="21"/>
              </w:rPr>
              <w:t xml:space="preserve">Approval of Minutes – </w:t>
            </w:r>
            <w:r w:rsidR="001A500A">
              <w:rPr>
                <w:rFonts w:ascii="Calisto MT" w:hAnsi="Calisto MT"/>
                <w:sz w:val="21"/>
                <w:szCs w:val="21"/>
              </w:rPr>
              <w:t>June</w:t>
            </w:r>
            <w:r w:rsidR="005902FA">
              <w:rPr>
                <w:rFonts w:ascii="Calisto MT" w:hAnsi="Calisto MT"/>
                <w:sz w:val="21"/>
                <w:szCs w:val="21"/>
              </w:rPr>
              <w:t xml:space="preserve"> </w:t>
            </w:r>
            <w:r>
              <w:rPr>
                <w:rFonts w:ascii="Calisto MT" w:hAnsi="Calisto MT"/>
                <w:sz w:val="21"/>
                <w:szCs w:val="21"/>
              </w:rPr>
              <w:t xml:space="preserve">2025 </w:t>
            </w:r>
          </w:p>
        </w:tc>
        <w:tc>
          <w:tcPr>
            <w:tcW w:w="3655" w:type="dxa"/>
            <w:vAlign w:val="center"/>
          </w:tcPr>
          <w:p w14:paraId="095A7EAA" w14:textId="7B20BA90" w:rsidR="004E58FB" w:rsidRPr="00411F3C" w:rsidRDefault="004E58FB" w:rsidP="004E58FB">
            <w:pPr>
              <w:rPr>
                <w:rFonts w:ascii="Calisto MT" w:hAnsi="Calisto MT"/>
                <w:sz w:val="20"/>
              </w:rPr>
            </w:pPr>
            <w:r w:rsidRPr="0624576D">
              <w:rPr>
                <w:rFonts w:ascii="Calisto MT" w:hAnsi="Calisto MT"/>
                <w:sz w:val="20"/>
              </w:rPr>
              <w:t xml:space="preserve">    Jennifer Dunn, GFHP Board </w:t>
            </w:r>
          </w:p>
          <w:p w14:paraId="6FBA04D7" w14:textId="77777777" w:rsidR="004E58FB" w:rsidRPr="00411F3C" w:rsidRDefault="004E58FB" w:rsidP="004E58FB">
            <w:pPr>
              <w:rPr>
                <w:rFonts w:ascii="Calisto MT" w:hAnsi="Calisto MT"/>
                <w:sz w:val="20"/>
              </w:rPr>
            </w:pPr>
            <w:r w:rsidRPr="0624576D">
              <w:rPr>
                <w:rFonts w:ascii="Calisto MT" w:hAnsi="Calisto MT"/>
                <w:sz w:val="20"/>
              </w:rPr>
              <w:t xml:space="preserve">                    Secretary                        </w:t>
            </w:r>
          </w:p>
        </w:tc>
        <w:tc>
          <w:tcPr>
            <w:tcW w:w="1350" w:type="dxa"/>
            <w:vAlign w:val="center"/>
          </w:tcPr>
          <w:p w14:paraId="37CF075D" w14:textId="77777777" w:rsidR="004E58FB" w:rsidRPr="00411F3C" w:rsidRDefault="004E58FB" w:rsidP="004E58FB">
            <w:pPr>
              <w:jc w:val="center"/>
              <w:rPr>
                <w:rFonts w:ascii="Calisto MT" w:hAnsi="Calisto MT"/>
                <w:color w:val="404040" w:themeColor="text1" w:themeTint="BF"/>
                <w:sz w:val="20"/>
              </w:rPr>
            </w:pPr>
            <w:r w:rsidRPr="004103A9">
              <w:rPr>
                <w:rFonts w:ascii="Calisto MT" w:hAnsi="Calisto MT"/>
                <w:color w:val="000000" w:themeColor="text1"/>
                <w:sz w:val="20"/>
              </w:rPr>
              <w:t>10:10AM</w:t>
            </w:r>
          </w:p>
        </w:tc>
      </w:tr>
      <w:tr w:rsidR="004E58FB" w:rsidRPr="00217406" w14:paraId="6D1A78AE" w14:textId="77777777" w:rsidTr="00146F3F">
        <w:trPr>
          <w:trHeight w:val="485"/>
        </w:trPr>
        <w:tc>
          <w:tcPr>
            <w:tcW w:w="5220" w:type="dxa"/>
            <w:vAlign w:val="center"/>
          </w:tcPr>
          <w:p w14:paraId="516D2449" w14:textId="77777777" w:rsidR="004E58FB" w:rsidRDefault="004E58FB" w:rsidP="004E58FB">
            <w:pPr>
              <w:rPr>
                <w:rFonts w:ascii="Calisto MT" w:hAnsi="Calisto MT"/>
                <w:sz w:val="21"/>
                <w:szCs w:val="21"/>
              </w:rPr>
            </w:pPr>
          </w:p>
          <w:p w14:paraId="6315EEC4" w14:textId="77777777" w:rsidR="004E58FB" w:rsidRPr="00B7135D" w:rsidRDefault="004E58FB" w:rsidP="004E58FB">
            <w:pPr>
              <w:rPr>
                <w:rFonts w:ascii="Calisto MT" w:hAnsi="Calisto MT"/>
                <w:sz w:val="21"/>
                <w:szCs w:val="21"/>
              </w:rPr>
            </w:pPr>
            <w:r w:rsidRPr="699D4A3B">
              <w:rPr>
                <w:rFonts w:ascii="Calisto MT" w:hAnsi="Calisto MT"/>
                <w:sz w:val="21"/>
                <w:szCs w:val="21"/>
              </w:rPr>
              <w:t>SORH Team GFHP Updates</w:t>
            </w:r>
          </w:p>
          <w:p w14:paraId="75739F0E" w14:textId="77777777" w:rsidR="002F48A0" w:rsidRDefault="002F48A0" w:rsidP="002F48A0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Introductory comments by Nita Ham</w:t>
            </w:r>
          </w:p>
          <w:p w14:paraId="1D917220" w14:textId="60D1DDC1" w:rsidR="004475EE" w:rsidRDefault="007913A0" w:rsidP="002F48A0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2025-26 GFHP Budget Revision</w:t>
            </w:r>
          </w:p>
          <w:p w14:paraId="5B75C4C5" w14:textId="0C8C17A4" w:rsidR="004E58FB" w:rsidRPr="002F48A0" w:rsidRDefault="005902FA" w:rsidP="002F48A0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ascii="Calisto MT" w:hAnsi="Calisto MT"/>
                <w:sz w:val="21"/>
                <w:szCs w:val="21"/>
              </w:rPr>
            </w:pPr>
            <w:r w:rsidRPr="002F48A0">
              <w:rPr>
                <w:rFonts w:ascii="Calisto MT" w:hAnsi="Calisto MT"/>
                <w:sz w:val="21"/>
                <w:szCs w:val="21"/>
              </w:rPr>
              <w:t xml:space="preserve">Bylaws </w:t>
            </w:r>
            <w:r w:rsidR="004E58FB" w:rsidRPr="002F48A0">
              <w:rPr>
                <w:rFonts w:ascii="Calisto MT" w:hAnsi="Calisto MT"/>
                <w:sz w:val="21"/>
                <w:szCs w:val="21"/>
              </w:rPr>
              <w:t>Update</w:t>
            </w:r>
          </w:p>
          <w:p w14:paraId="16BE199F" w14:textId="354CFF0B" w:rsidR="004E58FB" w:rsidRDefault="005902FA" w:rsidP="002F48A0">
            <w:pPr>
              <w:pStyle w:val="ListParagraph"/>
              <w:numPr>
                <w:ilvl w:val="1"/>
                <w:numId w:val="29"/>
              </w:numPr>
              <w:ind w:left="790" w:hanging="270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Vote on Bylaws</w:t>
            </w:r>
            <w:r w:rsidR="004E58FB">
              <w:rPr>
                <w:rFonts w:ascii="Calisto MT" w:hAnsi="Calisto MT"/>
                <w:sz w:val="21"/>
                <w:szCs w:val="21"/>
              </w:rPr>
              <w:t xml:space="preserve"> </w:t>
            </w:r>
          </w:p>
          <w:p w14:paraId="5331C55C" w14:textId="4B09C889" w:rsidR="005902FA" w:rsidRDefault="005902FA" w:rsidP="005902FA">
            <w:pPr>
              <w:pStyle w:val="ListParagraph"/>
              <w:numPr>
                <w:ilvl w:val="1"/>
                <w:numId w:val="29"/>
              </w:numPr>
              <w:spacing w:line="259" w:lineRule="auto"/>
              <w:ind w:left="790" w:hanging="270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Execute Bylaw</w:t>
            </w:r>
            <w:r w:rsidR="002F48A0">
              <w:rPr>
                <w:rFonts w:ascii="Calisto MT" w:hAnsi="Calisto MT"/>
                <w:sz w:val="21"/>
                <w:szCs w:val="21"/>
              </w:rPr>
              <w:t>s</w:t>
            </w:r>
            <w:r>
              <w:rPr>
                <w:rFonts w:ascii="Calisto MT" w:hAnsi="Calisto MT"/>
                <w:sz w:val="21"/>
                <w:szCs w:val="21"/>
              </w:rPr>
              <w:t xml:space="preserve"> </w:t>
            </w:r>
          </w:p>
          <w:p w14:paraId="217097C8" w14:textId="2576A8C0" w:rsidR="001A500A" w:rsidRDefault="001A500A" w:rsidP="001A500A">
            <w:pPr>
              <w:pStyle w:val="ListParagraph"/>
              <w:numPr>
                <w:ilvl w:val="0"/>
                <w:numId w:val="29"/>
              </w:numPr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Co-Applicant Agreement</w:t>
            </w:r>
          </w:p>
          <w:p w14:paraId="4AD815F7" w14:textId="27A8C361" w:rsidR="000450CD" w:rsidRDefault="000450CD" w:rsidP="000450CD">
            <w:pPr>
              <w:pStyle w:val="ListParagraph"/>
              <w:numPr>
                <w:ilvl w:val="1"/>
                <w:numId w:val="29"/>
              </w:numPr>
              <w:ind w:left="790" w:hanging="270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 xml:space="preserve">Vote on </w:t>
            </w:r>
            <w:r>
              <w:rPr>
                <w:rFonts w:ascii="Calisto MT" w:hAnsi="Calisto MT"/>
                <w:sz w:val="21"/>
                <w:szCs w:val="21"/>
              </w:rPr>
              <w:t>Co-Applicant Agreement</w:t>
            </w:r>
            <w:r>
              <w:rPr>
                <w:rFonts w:ascii="Calisto MT" w:hAnsi="Calisto MT"/>
                <w:sz w:val="21"/>
                <w:szCs w:val="21"/>
              </w:rPr>
              <w:t xml:space="preserve"> </w:t>
            </w:r>
          </w:p>
          <w:p w14:paraId="5ECF804B" w14:textId="57DF18E0" w:rsidR="000450CD" w:rsidRDefault="000450CD" w:rsidP="000450CD">
            <w:pPr>
              <w:pStyle w:val="ListParagraph"/>
              <w:numPr>
                <w:ilvl w:val="1"/>
                <w:numId w:val="29"/>
              </w:numPr>
              <w:spacing w:line="259" w:lineRule="auto"/>
              <w:ind w:left="790" w:hanging="270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 xml:space="preserve">Execute </w:t>
            </w:r>
            <w:r>
              <w:rPr>
                <w:rFonts w:ascii="Calisto MT" w:hAnsi="Calisto MT"/>
                <w:sz w:val="21"/>
                <w:szCs w:val="21"/>
              </w:rPr>
              <w:t>Co-Applicant Agreement</w:t>
            </w:r>
            <w:r>
              <w:rPr>
                <w:rFonts w:ascii="Calisto MT" w:hAnsi="Calisto MT"/>
                <w:sz w:val="21"/>
                <w:szCs w:val="21"/>
              </w:rPr>
              <w:t xml:space="preserve"> </w:t>
            </w:r>
          </w:p>
          <w:p w14:paraId="00060073" w14:textId="38714551" w:rsidR="001A500A" w:rsidRDefault="001A500A" w:rsidP="001A500A">
            <w:pPr>
              <w:pStyle w:val="ListParagraph"/>
              <w:numPr>
                <w:ilvl w:val="0"/>
                <w:numId w:val="29"/>
              </w:numPr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Org Chart &amp; Org Chart Position Descriptions</w:t>
            </w:r>
          </w:p>
          <w:p w14:paraId="79260D1E" w14:textId="48F16627" w:rsidR="000450CD" w:rsidRPr="000450CD" w:rsidRDefault="000450CD" w:rsidP="000450CD">
            <w:pPr>
              <w:pStyle w:val="ListParagraph"/>
              <w:numPr>
                <w:ilvl w:val="1"/>
                <w:numId w:val="29"/>
              </w:numPr>
              <w:ind w:left="790" w:hanging="270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 xml:space="preserve">Vote on </w:t>
            </w:r>
            <w:r>
              <w:rPr>
                <w:rFonts w:ascii="Calisto MT" w:hAnsi="Calisto MT"/>
                <w:sz w:val="21"/>
                <w:szCs w:val="21"/>
              </w:rPr>
              <w:t>Org Chart &amp; Position Descriptions</w:t>
            </w:r>
          </w:p>
          <w:p w14:paraId="12AD8E7E" w14:textId="0ED1A982" w:rsidR="001A500A" w:rsidRDefault="001A500A" w:rsidP="001A500A">
            <w:pPr>
              <w:pStyle w:val="ListParagraph"/>
              <w:numPr>
                <w:ilvl w:val="0"/>
                <w:numId w:val="29"/>
              </w:numPr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Form 6A</w:t>
            </w:r>
          </w:p>
          <w:p w14:paraId="542B0DFB" w14:textId="3DE88FE6" w:rsidR="000450CD" w:rsidRPr="000450CD" w:rsidRDefault="000450CD" w:rsidP="000450CD">
            <w:pPr>
              <w:pStyle w:val="ListParagraph"/>
              <w:numPr>
                <w:ilvl w:val="1"/>
                <w:numId w:val="29"/>
              </w:numPr>
              <w:ind w:left="790" w:hanging="270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 xml:space="preserve">Vote on </w:t>
            </w:r>
            <w:r>
              <w:rPr>
                <w:rFonts w:ascii="Calisto MT" w:hAnsi="Calisto MT"/>
                <w:sz w:val="21"/>
                <w:szCs w:val="21"/>
              </w:rPr>
              <w:t>Form 6A</w:t>
            </w:r>
          </w:p>
          <w:p w14:paraId="5AC2BD1C" w14:textId="5051CDE1" w:rsidR="001A500A" w:rsidRPr="001A500A" w:rsidRDefault="001A500A" w:rsidP="00875739">
            <w:pPr>
              <w:pStyle w:val="ListParagraph"/>
              <w:ind w:left="360"/>
              <w:rPr>
                <w:rFonts w:ascii="Calisto MT" w:hAnsi="Calisto MT"/>
                <w:sz w:val="21"/>
                <w:szCs w:val="21"/>
              </w:rPr>
            </w:pPr>
          </w:p>
        </w:tc>
        <w:tc>
          <w:tcPr>
            <w:tcW w:w="3655" w:type="dxa"/>
            <w:vAlign w:val="center"/>
          </w:tcPr>
          <w:p w14:paraId="07CE73B7" w14:textId="54B8628F" w:rsidR="004E58FB" w:rsidRDefault="004E58FB" w:rsidP="004E58FB">
            <w:pPr>
              <w:jc w:val="center"/>
              <w:rPr>
                <w:rFonts w:ascii="Calisto MT" w:hAnsi="Calisto MT"/>
                <w:sz w:val="20"/>
              </w:rPr>
            </w:pPr>
            <w:r w:rsidRPr="3A5A2F5A">
              <w:rPr>
                <w:rFonts w:ascii="Calisto MT" w:hAnsi="Calisto MT"/>
                <w:sz w:val="20"/>
              </w:rPr>
              <w:t xml:space="preserve">SORH Team – </w:t>
            </w:r>
            <w:r w:rsidR="00DE05C1">
              <w:rPr>
                <w:rFonts w:ascii="Calisto MT" w:hAnsi="Calisto MT"/>
                <w:sz w:val="20"/>
              </w:rPr>
              <w:t xml:space="preserve">Nita Ham, Executive Director, SORH; </w:t>
            </w:r>
            <w:r w:rsidRPr="3A5A2F5A">
              <w:rPr>
                <w:rFonts w:ascii="Calisto MT" w:hAnsi="Calisto MT"/>
                <w:sz w:val="20"/>
              </w:rPr>
              <w:t xml:space="preserve">Tiffany Hardin, GFHP Project </w:t>
            </w:r>
            <w:proofErr w:type="gramStart"/>
            <w:r w:rsidRPr="3A5A2F5A">
              <w:rPr>
                <w:rFonts w:ascii="Calisto MT" w:hAnsi="Calisto MT"/>
                <w:sz w:val="20"/>
              </w:rPr>
              <w:t>Director</w:t>
            </w:r>
            <w:r w:rsidR="00DE05C1">
              <w:rPr>
                <w:rFonts w:ascii="Calisto MT" w:hAnsi="Calisto MT"/>
                <w:sz w:val="20"/>
              </w:rPr>
              <w:t>;</w:t>
            </w:r>
            <w:proofErr w:type="gramEnd"/>
          </w:p>
          <w:p w14:paraId="1639F6FE" w14:textId="77777777" w:rsidR="004E58FB" w:rsidRPr="00411F3C" w:rsidRDefault="004E58FB" w:rsidP="004E58FB">
            <w:pPr>
              <w:jc w:val="center"/>
              <w:rPr>
                <w:rFonts w:ascii="Calisto MT" w:hAnsi="Calisto MT"/>
                <w:color w:val="000000" w:themeColor="text1"/>
                <w:sz w:val="20"/>
              </w:rPr>
            </w:pPr>
            <w:r w:rsidRPr="3A5A2F5A">
              <w:rPr>
                <w:rFonts w:ascii="Calisto MT" w:hAnsi="Calisto MT"/>
                <w:sz w:val="20"/>
              </w:rPr>
              <w:t xml:space="preserve"> Tina Register, GFHP Operations Specialist</w:t>
            </w:r>
          </w:p>
        </w:tc>
        <w:tc>
          <w:tcPr>
            <w:tcW w:w="1350" w:type="dxa"/>
            <w:vAlign w:val="center"/>
          </w:tcPr>
          <w:p w14:paraId="48C53B00" w14:textId="77777777" w:rsidR="004E58FB" w:rsidRPr="00411F3C" w:rsidRDefault="004E58FB" w:rsidP="004E58FB">
            <w:pPr>
              <w:rPr>
                <w:rFonts w:ascii="Calisto MT" w:hAnsi="Calisto MT"/>
                <w:color w:val="000000" w:themeColor="text1"/>
                <w:sz w:val="20"/>
              </w:rPr>
            </w:pPr>
            <w:r w:rsidRPr="0624576D">
              <w:rPr>
                <w:rFonts w:ascii="Calisto MT" w:hAnsi="Calisto MT"/>
                <w:color w:val="000000" w:themeColor="text1"/>
                <w:sz w:val="20"/>
              </w:rPr>
              <w:t xml:space="preserve">  </w:t>
            </w:r>
          </w:p>
          <w:p w14:paraId="517548D7" w14:textId="32BF0E82" w:rsidR="004E58FB" w:rsidRPr="00411F3C" w:rsidRDefault="004E58FB" w:rsidP="004E58FB">
            <w:pPr>
              <w:jc w:val="center"/>
              <w:rPr>
                <w:rFonts w:ascii="Calisto MT" w:hAnsi="Calisto MT"/>
                <w:color w:val="000000" w:themeColor="text1"/>
                <w:sz w:val="20"/>
              </w:rPr>
            </w:pPr>
            <w:r>
              <w:rPr>
                <w:rFonts w:ascii="Calisto MT" w:hAnsi="Calisto MT"/>
                <w:color w:val="000000" w:themeColor="text1"/>
                <w:sz w:val="20"/>
              </w:rPr>
              <w:t>10:20AM</w:t>
            </w:r>
          </w:p>
          <w:p w14:paraId="1B7831C8" w14:textId="77777777" w:rsidR="004E58FB" w:rsidRPr="00411F3C" w:rsidRDefault="004E58FB" w:rsidP="004E58FB">
            <w:pPr>
              <w:jc w:val="center"/>
              <w:rPr>
                <w:rFonts w:ascii="Calisto MT" w:hAnsi="Calisto MT"/>
                <w:color w:val="404040" w:themeColor="text1" w:themeTint="BF"/>
                <w:sz w:val="20"/>
              </w:rPr>
            </w:pPr>
          </w:p>
        </w:tc>
      </w:tr>
      <w:tr w:rsidR="004E58FB" w:rsidRPr="00217406" w14:paraId="7AFBAF70" w14:textId="77777777" w:rsidTr="00146F3F">
        <w:trPr>
          <w:trHeight w:val="351"/>
        </w:trPr>
        <w:tc>
          <w:tcPr>
            <w:tcW w:w="5220" w:type="dxa"/>
            <w:vAlign w:val="center"/>
          </w:tcPr>
          <w:p w14:paraId="0026105F" w14:textId="77777777" w:rsidR="004E58FB" w:rsidRDefault="004E58FB" w:rsidP="004E58FB">
            <w:pPr>
              <w:spacing w:line="259" w:lineRule="auto"/>
              <w:rPr>
                <w:rFonts w:ascii="Calisto MT" w:hAnsi="Calisto MT"/>
                <w:sz w:val="21"/>
                <w:szCs w:val="21"/>
              </w:rPr>
            </w:pPr>
          </w:p>
          <w:p w14:paraId="4F4EB5DF" w14:textId="77777777" w:rsidR="004E58FB" w:rsidRDefault="004E58FB" w:rsidP="004E58FB">
            <w:pPr>
              <w:spacing w:line="259" w:lineRule="auto"/>
              <w:rPr>
                <w:rFonts w:ascii="Calisto MT" w:hAnsi="Calisto MT"/>
                <w:sz w:val="21"/>
                <w:szCs w:val="21"/>
              </w:rPr>
            </w:pPr>
            <w:r w:rsidRPr="1476BE76">
              <w:rPr>
                <w:rFonts w:ascii="Calisto MT" w:hAnsi="Calisto MT"/>
                <w:sz w:val="21"/>
                <w:szCs w:val="21"/>
              </w:rPr>
              <w:t>New Business &amp; Open Discussion</w:t>
            </w:r>
          </w:p>
          <w:p w14:paraId="19A4100C" w14:textId="77777777" w:rsidR="004E58FB" w:rsidRPr="00910C71" w:rsidRDefault="004E58FB" w:rsidP="004E58FB">
            <w:pPr>
              <w:spacing w:line="259" w:lineRule="auto"/>
              <w:rPr>
                <w:rFonts w:ascii="Calisto MT" w:hAnsi="Calisto MT"/>
                <w:sz w:val="21"/>
                <w:szCs w:val="21"/>
              </w:rPr>
            </w:pPr>
          </w:p>
        </w:tc>
        <w:tc>
          <w:tcPr>
            <w:tcW w:w="3655" w:type="dxa"/>
            <w:vAlign w:val="center"/>
          </w:tcPr>
          <w:p w14:paraId="46084AAA" w14:textId="0924981E" w:rsidR="004E58FB" w:rsidRPr="00411F3C" w:rsidRDefault="00146F3F" w:rsidP="004E58FB">
            <w:pPr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 xml:space="preserve">Open to all attendees </w:t>
            </w:r>
          </w:p>
        </w:tc>
        <w:tc>
          <w:tcPr>
            <w:tcW w:w="1350" w:type="dxa"/>
            <w:vAlign w:val="center"/>
          </w:tcPr>
          <w:p w14:paraId="47253F56" w14:textId="2FD1445E" w:rsidR="004E58FB" w:rsidRPr="004103A9" w:rsidRDefault="00146F3F" w:rsidP="004E58FB">
            <w:pPr>
              <w:jc w:val="center"/>
              <w:rPr>
                <w:rFonts w:ascii="Calisto MT" w:hAnsi="Calisto MT"/>
                <w:color w:val="000000" w:themeColor="text1"/>
                <w:sz w:val="20"/>
              </w:rPr>
            </w:pPr>
            <w:r w:rsidRPr="004103A9">
              <w:rPr>
                <w:rFonts w:ascii="Calisto MT" w:hAnsi="Calisto MT"/>
                <w:color w:val="000000" w:themeColor="text1"/>
                <w:sz w:val="20"/>
              </w:rPr>
              <w:t>11</w:t>
            </w:r>
            <w:r w:rsidR="004E58FB" w:rsidRPr="004103A9">
              <w:rPr>
                <w:rFonts w:ascii="Calisto MT" w:hAnsi="Calisto MT"/>
                <w:color w:val="000000" w:themeColor="text1"/>
                <w:sz w:val="20"/>
              </w:rPr>
              <w:t>:</w:t>
            </w:r>
            <w:r w:rsidRPr="004103A9">
              <w:rPr>
                <w:rFonts w:ascii="Calisto MT" w:hAnsi="Calisto MT"/>
                <w:color w:val="000000" w:themeColor="text1"/>
                <w:sz w:val="20"/>
              </w:rPr>
              <w:t>50A</w:t>
            </w:r>
            <w:r w:rsidR="004E58FB" w:rsidRPr="004103A9">
              <w:rPr>
                <w:rFonts w:ascii="Calisto MT" w:hAnsi="Calisto MT"/>
                <w:color w:val="000000" w:themeColor="text1"/>
                <w:sz w:val="20"/>
              </w:rPr>
              <w:t>M</w:t>
            </w:r>
          </w:p>
        </w:tc>
      </w:tr>
      <w:tr w:rsidR="004E58FB" w:rsidRPr="00217406" w14:paraId="075D5362" w14:textId="77777777" w:rsidTr="00146F3F">
        <w:trPr>
          <w:trHeight w:val="351"/>
        </w:trPr>
        <w:tc>
          <w:tcPr>
            <w:tcW w:w="5220" w:type="dxa"/>
            <w:vAlign w:val="center"/>
          </w:tcPr>
          <w:p w14:paraId="1AC52DFF" w14:textId="77777777" w:rsidR="00A54188" w:rsidRDefault="00A54188" w:rsidP="004E58FB">
            <w:pPr>
              <w:spacing w:line="259" w:lineRule="auto"/>
              <w:rPr>
                <w:rFonts w:ascii="Calisto MT" w:hAnsi="Calisto MT"/>
                <w:sz w:val="21"/>
                <w:szCs w:val="21"/>
              </w:rPr>
            </w:pPr>
          </w:p>
          <w:p w14:paraId="348A089B" w14:textId="3ED55FB3" w:rsidR="004E58FB" w:rsidRDefault="004E58FB" w:rsidP="004E58FB">
            <w:pPr>
              <w:spacing w:line="259" w:lineRule="auto"/>
              <w:rPr>
                <w:rFonts w:ascii="Calisto MT" w:hAnsi="Calisto MT"/>
                <w:sz w:val="21"/>
                <w:szCs w:val="21"/>
              </w:rPr>
            </w:pPr>
            <w:r w:rsidRPr="1476BE76">
              <w:rPr>
                <w:rFonts w:ascii="Calisto MT" w:hAnsi="Calisto MT"/>
                <w:sz w:val="21"/>
                <w:szCs w:val="21"/>
              </w:rPr>
              <w:t>Adjourn</w:t>
            </w:r>
          </w:p>
          <w:p w14:paraId="24865CCA" w14:textId="77777777" w:rsidR="00A54188" w:rsidRPr="00B7135D" w:rsidRDefault="00A54188" w:rsidP="004E58FB">
            <w:pPr>
              <w:spacing w:line="259" w:lineRule="auto"/>
              <w:rPr>
                <w:rFonts w:ascii="Calisto MT" w:hAnsi="Calisto MT"/>
                <w:sz w:val="21"/>
                <w:szCs w:val="21"/>
              </w:rPr>
            </w:pPr>
          </w:p>
        </w:tc>
        <w:tc>
          <w:tcPr>
            <w:tcW w:w="3655" w:type="dxa"/>
            <w:vAlign w:val="center"/>
          </w:tcPr>
          <w:p w14:paraId="51A28A06" w14:textId="77777777" w:rsidR="004E58FB" w:rsidRPr="00910C71" w:rsidRDefault="004E58FB" w:rsidP="004E58FB">
            <w:pPr>
              <w:jc w:val="center"/>
              <w:rPr>
                <w:rFonts w:ascii="Calisto MT" w:hAnsi="Calisto MT"/>
                <w:sz w:val="20"/>
              </w:rPr>
            </w:pPr>
            <w:r w:rsidRPr="3A5A2F5A">
              <w:rPr>
                <w:rFonts w:ascii="Calisto MT" w:hAnsi="Calisto MT"/>
                <w:sz w:val="20"/>
              </w:rPr>
              <w:t>Erin Lepp, GFHP Board Chairperso</w:t>
            </w:r>
            <w:r>
              <w:rPr>
                <w:rFonts w:ascii="Calisto MT" w:hAnsi="Calisto MT"/>
                <w:sz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6395DD72" w14:textId="3A5C8E0E" w:rsidR="004E58FB" w:rsidRPr="00411F3C" w:rsidRDefault="00146F3F" w:rsidP="004E58FB">
            <w:pPr>
              <w:jc w:val="center"/>
              <w:rPr>
                <w:rFonts w:ascii="Calisto MT" w:hAnsi="Calisto MT"/>
                <w:color w:val="404040" w:themeColor="text1" w:themeTint="BF"/>
                <w:sz w:val="20"/>
              </w:rPr>
            </w:pPr>
            <w:r w:rsidRPr="002F48A0">
              <w:rPr>
                <w:rFonts w:ascii="Calisto MT" w:hAnsi="Calisto MT"/>
                <w:color w:val="000000" w:themeColor="text1"/>
                <w:sz w:val="20"/>
              </w:rPr>
              <w:t>1</w:t>
            </w:r>
            <w:r w:rsidR="004E58FB" w:rsidRPr="002F48A0">
              <w:rPr>
                <w:rFonts w:ascii="Calisto MT" w:hAnsi="Calisto MT"/>
                <w:color w:val="000000" w:themeColor="text1"/>
                <w:sz w:val="20"/>
              </w:rPr>
              <w:t>2:</w:t>
            </w:r>
            <w:r w:rsidRPr="002F48A0">
              <w:rPr>
                <w:rFonts w:ascii="Calisto MT" w:hAnsi="Calisto MT"/>
                <w:color w:val="000000" w:themeColor="text1"/>
                <w:sz w:val="20"/>
              </w:rPr>
              <w:t>0</w:t>
            </w:r>
            <w:r w:rsidR="004E58FB" w:rsidRPr="002F48A0">
              <w:rPr>
                <w:rFonts w:ascii="Calisto MT" w:hAnsi="Calisto MT"/>
                <w:color w:val="000000" w:themeColor="text1"/>
                <w:sz w:val="20"/>
              </w:rPr>
              <w:t>0 PM</w:t>
            </w:r>
          </w:p>
        </w:tc>
      </w:tr>
      <w:bookmarkEnd w:id="1"/>
    </w:tbl>
    <w:p w14:paraId="5FEB0E20" w14:textId="77777777" w:rsidR="00A54188" w:rsidRDefault="00A54188" w:rsidP="009E5D2F">
      <w:pPr>
        <w:tabs>
          <w:tab w:val="left" w:pos="990"/>
        </w:tabs>
        <w:ind w:left="1260" w:hanging="1980"/>
        <w:jc w:val="center"/>
        <w:rPr>
          <w:rFonts w:ascii="Calisto MT" w:hAnsi="Calisto MT"/>
          <w:b/>
          <w:bCs/>
          <w:sz w:val="20"/>
        </w:rPr>
      </w:pPr>
    </w:p>
    <w:p w14:paraId="5B7EE3AA" w14:textId="77777777" w:rsidR="00A54188" w:rsidRDefault="00A54188" w:rsidP="009E5D2F">
      <w:pPr>
        <w:tabs>
          <w:tab w:val="left" w:pos="990"/>
        </w:tabs>
        <w:ind w:left="1260" w:hanging="1980"/>
        <w:jc w:val="center"/>
        <w:rPr>
          <w:rFonts w:ascii="Calisto MT" w:hAnsi="Calisto MT"/>
          <w:b/>
          <w:bCs/>
          <w:sz w:val="20"/>
        </w:rPr>
      </w:pPr>
    </w:p>
    <w:p w14:paraId="0E700985" w14:textId="77777777" w:rsidR="00A54188" w:rsidRDefault="00A54188" w:rsidP="009E5D2F">
      <w:pPr>
        <w:tabs>
          <w:tab w:val="left" w:pos="990"/>
        </w:tabs>
        <w:ind w:left="1260" w:hanging="1980"/>
        <w:jc w:val="center"/>
        <w:rPr>
          <w:rFonts w:ascii="Calisto MT" w:hAnsi="Calisto MT"/>
          <w:b/>
          <w:bCs/>
          <w:sz w:val="20"/>
        </w:rPr>
      </w:pPr>
    </w:p>
    <w:p w14:paraId="0FBEBFFC" w14:textId="77777777" w:rsidR="00A54188" w:rsidRDefault="00A54188" w:rsidP="009E5D2F">
      <w:pPr>
        <w:tabs>
          <w:tab w:val="left" w:pos="990"/>
        </w:tabs>
        <w:ind w:left="1260" w:hanging="1980"/>
        <w:jc w:val="center"/>
        <w:rPr>
          <w:rFonts w:ascii="Calisto MT" w:hAnsi="Calisto MT"/>
          <w:b/>
          <w:bCs/>
          <w:sz w:val="20"/>
        </w:rPr>
      </w:pPr>
    </w:p>
    <w:p w14:paraId="2B3B6533" w14:textId="77777777" w:rsidR="00A54188" w:rsidRDefault="00A54188" w:rsidP="009E5D2F">
      <w:pPr>
        <w:tabs>
          <w:tab w:val="left" w:pos="990"/>
        </w:tabs>
        <w:ind w:left="1260" w:hanging="1980"/>
        <w:jc w:val="center"/>
        <w:rPr>
          <w:rFonts w:ascii="Calisto MT" w:hAnsi="Calisto MT"/>
          <w:b/>
          <w:bCs/>
          <w:sz w:val="20"/>
        </w:rPr>
      </w:pPr>
    </w:p>
    <w:p w14:paraId="1D667505" w14:textId="77777777" w:rsidR="00A54188" w:rsidRDefault="00A54188" w:rsidP="009E5D2F">
      <w:pPr>
        <w:tabs>
          <w:tab w:val="left" w:pos="990"/>
        </w:tabs>
        <w:ind w:left="1260" w:hanging="1980"/>
        <w:jc w:val="center"/>
        <w:rPr>
          <w:rFonts w:ascii="Calisto MT" w:hAnsi="Calisto MT"/>
          <w:b/>
          <w:bCs/>
          <w:sz w:val="20"/>
        </w:rPr>
      </w:pPr>
    </w:p>
    <w:p w14:paraId="1081252B" w14:textId="77777777" w:rsidR="00A54188" w:rsidRDefault="00A54188" w:rsidP="009E5D2F">
      <w:pPr>
        <w:tabs>
          <w:tab w:val="left" w:pos="990"/>
        </w:tabs>
        <w:ind w:left="1260" w:hanging="1980"/>
        <w:jc w:val="center"/>
        <w:rPr>
          <w:rFonts w:ascii="Calisto MT" w:hAnsi="Calisto MT"/>
          <w:b/>
          <w:bCs/>
          <w:sz w:val="20"/>
        </w:rPr>
      </w:pPr>
    </w:p>
    <w:p w14:paraId="20D53637" w14:textId="6875F692" w:rsidR="009D155E" w:rsidRPr="00577056" w:rsidRDefault="002D6D31" w:rsidP="009E5D2F">
      <w:pPr>
        <w:tabs>
          <w:tab w:val="left" w:pos="990"/>
        </w:tabs>
        <w:ind w:left="1260" w:hanging="1980"/>
        <w:jc w:val="center"/>
        <w:rPr>
          <w:rFonts w:ascii="Calisto MT" w:hAnsi="Calisto MT"/>
          <w:b/>
          <w:bCs/>
          <w:sz w:val="20"/>
        </w:rPr>
      </w:pPr>
      <w:r>
        <w:rPr>
          <w:rFonts w:ascii="Calisto MT" w:hAnsi="Calisto MT"/>
          <w:b/>
          <w:bCs/>
          <w:sz w:val="20"/>
        </w:rPr>
        <w:t xml:space="preserve">ONGOING </w:t>
      </w:r>
      <w:r w:rsidR="00577056">
        <w:rPr>
          <w:rFonts w:ascii="Calisto MT" w:hAnsi="Calisto MT"/>
          <w:b/>
          <w:bCs/>
          <w:sz w:val="20"/>
        </w:rPr>
        <w:t>ACTION ITEMS</w:t>
      </w:r>
    </w:p>
    <w:p w14:paraId="5791FBA1" w14:textId="77777777" w:rsidR="00D46732" w:rsidRDefault="00D46732" w:rsidP="009D155E">
      <w:pPr>
        <w:tabs>
          <w:tab w:val="left" w:pos="990"/>
        </w:tabs>
        <w:ind w:left="1260" w:hanging="1980"/>
        <w:rPr>
          <w:b/>
          <w:bCs/>
          <w:sz w:val="22"/>
          <w:szCs w:val="22"/>
        </w:rPr>
      </w:pPr>
    </w:p>
    <w:tbl>
      <w:tblPr>
        <w:tblStyle w:val="TableGrid0"/>
        <w:tblW w:w="10440" w:type="dxa"/>
        <w:tblInd w:w="-635" w:type="dxa"/>
        <w:tblLook w:val="04A0" w:firstRow="1" w:lastRow="0" w:firstColumn="1" w:lastColumn="0" w:noHBand="0" w:noVBand="1"/>
      </w:tblPr>
      <w:tblGrid>
        <w:gridCol w:w="6974"/>
        <w:gridCol w:w="1491"/>
        <w:gridCol w:w="1975"/>
      </w:tblGrid>
      <w:tr w:rsidR="00D46732" w:rsidRPr="00217406" w14:paraId="70777788" w14:textId="77777777" w:rsidTr="0624576D">
        <w:trPr>
          <w:trHeight w:val="305"/>
        </w:trPr>
        <w:tc>
          <w:tcPr>
            <w:tcW w:w="697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FCC018" w14:textId="03D160C8" w:rsidR="00D46732" w:rsidRPr="00217406" w:rsidRDefault="009E5D2F" w:rsidP="00174304">
            <w:pPr>
              <w:tabs>
                <w:tab w:val="left" w:pos="990"/>
              </w:tabs>
              <w:rPr>
                <w:rFonts w:ascii="Calisto MT" w:hAnsi="Calisto MT"/>
                <w:sz w:val="20"/>
              </w:rPr>
            </w:pPr>
            <w:r w:rsidRPr="00217406">
              <w:rPr>
                <w:rFonts w:ascii="Calisto MT" w:hAnsi="Calisto MT"/>
                <w:sz w:val="20"/>
              </w:rPr>
              <w:t>Item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4B6205C0" w14:textId="25BB72C4" w:rsidR="00D46732" w:rsidRPr="00217406" w:rsidRDefault="009E5D2F" w:rsidP="0017430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 w:rsidRPr="00217406">
              <w:rPr>
                <w:rFonts w:ascii="Calisto MT" w:hAnsi="Calisto MT"/>
                <w:sz w:val="20"/>
              </w:rPr>
              <w:t>Responsible Party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0A8376F6" w14:textId="0E69438C" w:rsidR="00D46732" w:rsidRPr="00217406" w:rsidRDefault="002D6D31" w:rsidP="0017430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Cadence</w:t>
            </w:r>
          </w:p>
        </w:tc>
      </w:tr>
      <w:tr w:rsidR="00D46732" w:rsidRPr="00217406" w14:paraId="63DD1FA0" w14:textId="77777777" w:rsidTr="0624576D">
        <w:trPr>
          <w:trHeight w:val="548"/>
        </w:trPr>
        <w:tc>
          <w:tcPr>
            <w:tcW w:w="6974" w:type="dxa"/>
            <w:tcBorders>
              <w:left w:val="nil"/>
            </w:tcBorders>
            <w:vAlign w:val="center"/>
          </w:tcPr>
          <w:p w14:paraId="32319724" w14:textId="7DF9A3E3" w:rsidR="00D46732" w:rsidRPr="00217406" w:rsidRDefault="5B0B2202" w:rsidP="0624576D">
            <w:pPr>
              <w:tabs>
                <w:tab w:val="left" w:pos="990"/>
              </w:tabs>
              <w:rPr>
                <w:rFonts w:ascii="Calisto MT" w:hAnsi="Calisto MT"/>
                <w:sz w:val="20"/>
              </w:rPr>
            </w:pPr>
            <w:r w:rsidRPr="0624576D">
              <w:rPr>
                <w:rFonts w:ascii="Calisto MT" w:hAnsi="Calisto MT"/>
                <w:sz w:val="20"/>
              </w:rPr>
              <w:t>Clinics-</w:t>
            </w:r>
            <w:r w:rsidR="2D7FCE27" w:rsidRPr="0624576D">
              <w:rPr>
                <w:rFonts w:ascii="Calisto MT" w:hAnsi="Calisto MT"/>
                <w:sz w:val="20"/>
              </w:rPr>
              <w:t xml:space="preserve">Local Board Meeting Minutes </w:t>
            </w:r>
            <w:r w:rsidR="4FBA9E27" w:rsidRPr="0624576D">
              <w:rPr>
                <w:rFonts w:ascii="Calisto MT" w:hAnsi="Calisto MT"/>
                <w:sz w:val="20"/>
              </w:rPr>
              <w:t>are to be s</w:t>
            </w:r>
            <w:r w:rsidR="5ED213AA" w:rsidRPr="0624576D">
              <w:rPr>
                <w:rFonts w:ascii="Calisto MT" w:hAnsi="Calisto MT"/>
                <w:sz w:val="20"/>
              </w:rPr>
              <w:t>ubmitted to Tiffany/Tina</w:t>
            </w:r>
            <w:r w:rsidR="4D07DFF1" w:rsidRPr="0624576D">
              <w:rPr>
                <w:rFonts w:ascii="Calisto MT" w:hAnsi="Calisto MT"/>
                <w:sz w:val="20"/>
              </w:rPr>
              <w:t xml:space="preserve"> monthly</w:t>
            </w:r>
          </w:p>
        </w:tc>
        <w:tc>
          <w:tcPr>
            <w:tcW w:w="1491" w:type="dxa"/>
            <w:vAlign w:val="center"/>
          </w:tcPr>
          <w:p w14:paraId="338007EF" w14:textId="04E2B4CE" w:rsidR="00D46732" w:rsidRPr="00217406" w:rsidRDefault="00AE59EE" w:rsidP="0017430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 w:rsidRPr="00217406">
              <w:rPr>
                <w:rFonts w:ascii="Calisto MT" w:hAnsi="Calisto MT"/>
                <w:sz w:val="20"/>
              </w:rPr>
              <w:t>Clinic Directors</w:t>
            </w:r>
          </w:p>
        </w:tc>
        <w:tc>
          <w:tcPr>
            <w:tcW w:w="1975" w:type="dxa"/>
            <w:vAlign w:val="center"/>
          </w:tcPr>
          <w:p w14:paraId="51BD3D15" w14:textId="7C3458FD" w:rsidR="00D46732" w:rsidRPr="00217406" w:rsidRDefault="00AE59EE" w:rsidP="0017430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 w:rsidRPr="00217406">
              <w:rPr>
                <w:rFonts w:ascii="Calisto MT" w:hAnsi="Calisto MT"/>
                <w:sz w:val="20"/>
              </w:rPr>
              <w:t>Monthly</w:t>
            </w:r>
          </w:p>
        </w:tc>
      </w:tr>
      <w:tr w:rsidR="00D46732" w:rsidRPr="00217406" w14:paraId="20075B21" w14:textId="77777777" w:rsidTr="0624576D">
        <w:trPr>
          <w:trHeight w:val="512"/>
        </w:trPr>
        <w:tc>
          <w:tcPr>
            <w:tcW w:w="6974" w:type="dxa"/>
            <w:tcBorders>
              <w:left w:val="nil"/>
            </w:tcBorders>
            <w:vAlign w:val="center"/>
          </w:tcPr>
          <w:p w14:paraId="35132487" w14:textId="56CDC607" w:rsidR="00D46732" w:rsidRPr="00217406" w:rsidRDefault="5ED213AA" w:rsidP="0624576D">
            <w:pPr>
              <w:tabs>
                <w:tab w:val="left" w:pos="990"/>
              </w:tabs>
              <w:rPr>
                <w:rFonts w:ascii="Calisto MT" w:hAnsi="Calisto MT"/>
                <w:sz w:val="20"/>
              </w:rPr>
            </w:pPr>
            <w:r w:rsidRPr="0624576D">
              <w:rPr>
                <w:rFonts w:ascii="Calisto MT" w:hAnsi="Calisto MT"/>
                <w:sz w:val="20"/>
              </w:rPr>
              <w:t>Bi-Annual inventory list</w:t>
            </w:r>
            <w:r w:rsidR="2A4F7C5C" w:rsidRPr="0624576D">
              <w:rPr>
                <w:rFonts w:ascii="Calisto MT" w:hAnsi="Calisto MT"/>
                <w:sz w:val="20"/>
              </w:rPr>
              <w:t>s</w:t>
            </w:r>
            <w:r w:rsidR="22661D73" w:rsidRPr="0624576D">
              <w:rPr>
                <w:rFonts w:ascii="Calisto MT" w:hAnsi="Calisto MT"/>
                <w:sz w:val="20"/>
              </w:rPr>
              <w:t xml:space="preserve"> are to be</w:t>
            </w:r>
            <w:r w:rsidR="2A4F7C5C" w:rsidRPr="0624576D">
              <w:rPr>
                <w:rFonts w:ascii="Calisto MT" w:hAnsi="Calisto MT"/>
                <w:sz w:val="20"/>
              </w:rPr>
              <w:t xml:space="preserve"> submitted to Tiffany/Tina</w:t>
            </w:r>
          </w:p>
        </w:tc>
        <w:tc>
          <w:tcPr>
            <w:tcW w:w="1491" w:type="dxa"/>
            <w:vAlign w:val="center"/>
          </w:tcPr>
          <w:p w14:paraId="3A6D1BFF" w14:textId="3B848200" w:rsidR="00D46732" w:rsidRPr="00217406" w:rsidRDefault="00DC76D1" w:rsidP="0017430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 w:rsidRPr="00217406">
              <w:rPr>
                <w:rFonts w:ascii="Calisto MT" w:hAnsi="Calisto MT"/>
                <w:sz w:val="20"/>
              </w:rPr>
              <w:t>Clinic Directors</w:t>
            </w:r>
          </w:p>
        </w:tc>
        <w:tc>
          <w:tcPr>
            <w:tcW w:w="1975" w:type="dxa"/>
            <w:vAlign w:val="center"/>
          </w:tcPr>
          <w:p w14:paraId="06D7CE05" w14:textId="05E4762B" w:rsidR="00D46732" w:rsidRPr="00217406" w:rsidRDefault="1F898A2E" w:rsidP="0624576D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 w:rsidRPr="0624576D">
              <w:rPr>
                <w:rFonts w:ascii="Calisto MT" w:hAnsi="Calisto MT"/>
                <w:sz w:val="20"/>
              </w:rPr>
              <w:t xml:space="preserve">Bi-Annually </w:t>
            </w:r>
            <w:r w:rsidR="26D3AC88" w:rsidRPr="0624576D">
              <w:rPr>
                <w:rFonts w:ascii="Calisto MT" w:hAnsi="Calisto MT"/>
                <w:sz w:val="20"/>
              </w:rPr>
              <w:t xml:space="preserve">| </w:t>
            </w:r>
            <w:r w:rsidRPr="0624576D">
              <w:rPr>
                <w:rFonts w:ascii="Calisto MT" w:hAnsi="Calisto MT"/>
                <w:sz w:val="20"/>
              </w:rPr>
              <w:t>0</w:t>
            </w:r>
            <w:r w:rsidR="53DAC098" w:rsidRPr="0624576D">
              <w:rPr>
                <w:rFonts w:ascii="Calisto MT" w:hAnsi="Calisto MT"/>
                <w:sz w:val="20"/>
              </w:rPr>
              <w:t>3/01, 09/01</w:t>
            </w:r>
          </w:p>
        </w:tc>
      </w:tr>
      <w:tr w:rsidR="00DC76D1" w:rsidRPr="00217406" w14:paraId="5B612AAB" w14:textId="77777777" w:rsidTr="0624576D">
        <w:trPr>
          <w:trHeight w:val="593"/>
        </w:trPr>
        <w:tc>
          <w:tcPr>
            <w:tcW w:w="6974" w:type="dxa"/>
            <w:tcBorders>
              <w:left w:val="nil"/>
            </w:tcBorders>
            <w:vAlign w:val="center"/>
          </w:tcPr>
          <w:p w14:paraId="594295E5" w14:textId="3EBDBA8E" w:rsidR="00DC76D1" w:rsidRPr="00217406" w:rsidRDefault="0DBF2C5F" w:rsidP="0624576D">
            <w:pPr>
              <w:tabs>
                <w:tab w:val="left" w:pos="990"/>
              </w:tabs>
              <w:rPr>
                <w:rFonts w:ascii="Calisto MT" w:hAnsi="Calisto MT"/>
                <w:sz w:val="20"/>
              </w:rPr>
            </w:pPr>
            <w:r w:rsidRPr="0624576D">
              <w:rPr>
                <w:rFonts w:ascii="Calisto MT" w:hAnsi="Calisto MT"/>
                <w:sz w:val="20"/>
              </w:rPr>
              <w:t>UDS Tables</w:t>
            </w:r>
            <w:r w:rsidR="1D060F59" w:rsidRPr="0624576D">
              <w:rPr>
                <w:rFonts w:ascii="Calisto MT" w:hAnsi="Calisto MT"/>
                <w:sz w:val="20"/>
              </w:rPr>
              <w:t xml:space="preserve"> </w:t>
            </w:r>
            <w:r w:rsidR="321699A0" w:rsidRPr="0624576D">
              <w:rPr>
                <w:rFonts w:ascii="Calisto MT" w:hAnsi="Calisto MT"/>
                <w:sz w:val="20"/>
              </w:rPr>
              <w:t>(All UDS data tables to include patient characteristics and quality of care measures)</w:t>
            </w:r>
            <w:r w:rsidR="272BE9ED" w:rsidRPr="0624576D">
              <w:rPr>
                <w:rFonts w:ascii="Calisto MT" w:hAnsi="Calisto MT"/>
                <w:sz w:val="20"/>
              </w:rPr>
              <w:t xml:space="preserve"> are to be submitted to the GFHP</w:t>
            </w:r>
          </w:p>
        </w:tc>
        <w:tc>
          <w:tcPr>
            <w:tcW w:w="1491" w:type="dxa"/>
            <w:vAlign w:val="center"/>
          </w:tcPr>
          <w:p w14:paraId="6A7D4582" w14:textId="354B681E" w:rsidR="00DC76D1" w:rsidRPr="00217406" w:rsidRDefault="00695DF1" w:rsidP="0017430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 w:rsidRPr="00217406">
              <w:rPr>
                <w:rFonts w:ascii="Calisto MT" w:hAnsi="Calisto MT"/>
                <w:sz w:val="20"/>
              </w:rPr>
              <w:t>Clinic Directors</w:t>
            </w:r>
          </w:p>
        </w:tc>
        <w:tc>
          <w:tcPr>
            <w:tcW w:w="1975" w:type="dxa"/>
            <w:vAlign w:val="center"/>
          </w:tcPr>
          <w:p w14:paraId="62E08BD4" w14:textId="7BDBA1C1" w:rsidR="002039CA" w:rsidRPr="00217406" w:rsidRDefault="00695DF1" w:rsidP="00217406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 w:rsidRPr="00217406">
              <w:rPr>
                <w:rFonts w:ascii="Calisto MT" w:hAnsi="Calisto MT"/>
                <w:sz w:val="20"/>
              </w:rPr>
              <w:t>Quarterly</w:t>
            </w:r>
            <w:r w:rsidR="00217406" w:rsidRPr="00217406">
              <w:rPr>
                <w:rFonts w:ascii="Calisto MT" w:hAnsi="Calisto MT"/>
                <w:sz w:val="20"/>
              </w:rPr>
              <w:t xml:space="preserve"> | </w:t>
            </w:r>
            <w:r w:rsidR="001C33A4" w:rsidRPr="00217406">
              <w:rPr>
                <w:rFonts w:ascii="Calisto MT" w:hAnsi="Calisto MT"/>
                <w:sz w:val="20"/>
              </w:rPr>
              <w:t>0</w:t>
            </w:r>
            <w:r w:rsidR="00CF1DAA">
              <w:rPr>
                <w:rFonts w:ascii="Calisto MT" w:hAnsi="Calisto MT"/>
                <w:sz w:val="20"/>
              </w:rPr>
              <w:t>4</w:t>
            </w:r>
            <w:r w:rsidR="001C33A4" w:rsidRPr="00217406">
              <w:rPr>
                <w:rFonts w:ascii="Calisto MT" w:hAnsi="Calisto MT"/>
                <w:sz w:val="20"/>
              </w:rPr>
              <w:t>/15</w:t>
            </w:r>
            <w:r w:rsidR="002039CA" w:rsidRPr="00217406">
              <w:rPr>
                <w:rFonts w:ascii="Calisto MT" w:hAnsi="Calisto MT"/>
                <w:sz w:val="20"/>
              </w:rPr>
              <w:t>, 0</w:t>
            </w:r>
            <w:r w:rsidR="00643AB9">
              <w:rPr>
                <w:rFonts w:ascii="Calisto MT" w:hAnsi="Calisto MT"/>
                <w:sz w:val="20"/>
              </w:rPr>
              <w:t>7</w:t>
            </w:r>
            <w:r w:rsidR="002039CA" w:rsidRPr="00217406">
              <w:rPr>
                <w:rFonts w:ascii="Calisto MT" w:hAnsi="Calisto MT"/>
                <w:sz w:val="20"/>
              </w:rPr>
              <w:t>/15</w:t>
            </w:r>
            <w:r w:rsidR="00551F3F" w:rsidRPr="00217406">
              <w:rPr>
                <w:rFonts w:ascii="Calisto MT" w:hAnsi="Calisto MT"/>
                <w:sz w:val="20"/>
              </w:rPr>
              <w:t xml:space="preserve">, </w:t>
            </w:r>
            <w:r w:rsidR="00643AB9">
              <w:rPr>
                <w:rFonts w:ascii="Calisto MT" w:hAnsi="Calisto MT"/>
                <w:sz w:val="20"/>
              </w:rPr>
              <w:t>10</w:t>
            </w:r>
            <w:r w:rsidR="002039CA" w:rsidRPr="00217406">
              <w:rPr>
                <w:rFonts w:ascii="Calisto MT" w:hAnsi="Calisto MT"/>
                <w:sz w:val="20"/>
              </w:rPr>
              <w:t>/15</w:t>
            </w:r>
            <w:r w:rsidR="00551F3F" w:rsidRPr="00217406">
              <w:rPr>
                <w:rFonts w:ascii="Calisto MT" w:hAnsi="Calisto MT"/>
                <w:sz w:val="20"/>
              </w:rPr>
              <w:t>,</w:t>
            </w:r>
            <w:r w:rsidR="00B06804" w:rsidRPr="00217406">
              <w:rPr>
                <w:rFonts w:ascii="Calisto MT" w:hAnsi="Calisto MT"/>
                <w:sz w:val="20"/>
              </w:rPr>
              <w:t xml:space="preserve"> </w:t>
            </w:r>
            <w:r w:rsidR="00643AB9">
              <w:rPr>
                <w:rFonts w:ascii="Calisto MT" w:hAnsi="Calisto MT"/>
                <w:sz w:val="20"/>
              </w:rPr>
              <w:t>01</w:t>
            </w:r>
            <w:r w:rsidR="002039CA" w:rsidRPr="00217406">
              <w:rPr>
                <w:rFonts w:ascii="Calisto MT" w:hAnsi="Calisto MT"/>
                <w:sz w:val="20"/>
              </w:rPr>
              <w:t>/15</w:t>
            </w:r>
          </w:p>
        </w:tc>
      </w:tr>
      <w:tr w:rsidR="005902FA" w:rsidRPr="00217406" w14:paraId="490AD1E5" w14:textId="77777777" w:rsidTr="0624576D">
        <w:trPr>
          <w:trHeight w:val="593"/>
        </w:trPr>
        <w:tc>
          <w:tcPr>
            <w:tcW w:w="6974" w:type="dxa"/>
            <w:tcBorders>
              <w:left w:val="nil"/>
            </w:tcBorders>
            <w:vAlign w:val="center"/>
          </w:tcPr>
          <w:p w14:paraId="632B484B" w14:textId="20233315" w:rsidR="005902FA" w:rsidRPr="0624576D" w:rsidRDefault="005902FA" w:rsidP="0624576D">
            <w:pPr>
              <w:tabs>
                <w:tab w:val="left" w:pos="990"/>
              </w:tabs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Set up elections for Board officers pursuant to updated Bylaws</w:t>
            </w:r>
          </w:p>
        </w:tc>
        <w:tc>
          <w:tcPr>
            <w:tcW w:w="1491" w:type="dxa"/>
            <w:vAlign w:val="center"/>
          </w:tcPr>
          <w:p w14:paraId="0E8159FD" w14:textId="4DADDC8B" w:rsidR="005902FA" w:rsidRPr="00217406" w:rsidRDefault="005902FA" w:rsidP="0017430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Acting Board</w:t>
            </w:r>
          </w:p>
        </w:tc>
        <w:tc>
          <w:tcPr>
            <w:tcW w:w="1975" w:type="dxa"/>
            <w:vAlign w:val="center"/>
          </w:tcPr>
          <w:p w14:paraId="1365F23D" w14:textId="474B7129" w:rsidR="005902FA" w:rsidRPr="00217406" w:rsidRDefault="005902FA" w:rsidP="00217406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As soon as practicable</w:t>
            </w:r>
          </w:p>
        </w:tc>
      </w:tr>
      <w:tr w:rsidR="009E1461" w:rsidRPr="00217406" w14:paraId="0E4F4825" w14:textId="77777777" w:rsidTr="0624576D">
        <w:trPr>
          <w:trHeight w:val="593"/>
        </w:trPr>
        <w:tc>
          <w:tcPr>
            <w:tcW w:w="6974" w:type="dxa"/>
            <w:tcBorders>
              <w:left w:val="nil"/>
            </w:tcBorders>
            <w:vAlign w:val="center"/>
          </w:tcPr>
          <w:p w14:paraId="4CA96CF3" w14:textId="1076808E" w:rsidR="009E1461" w:rsidRDefault="00B367FD" w:rsidP="009E1461">
            <w:pPr>
              <w:tabs>
                <w:tab w:val="left" w:pos="990"/>
              </w:tabs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1"/>
                <w:szCs w:val="21"/>
              </w:rPr>
              <w:t>E</w:t>
            </w:r>
            <w:r w:rsidR="009E1461">
              <w:rPr>
                <w:rFonts w:ascii="Calisto MT" w:hAnsi="Calisto MT"/>
                <w:sz w:val="21"/>
                <w:szCs w:val="21"/>
              </w:rPr>
              <w:t xml:space="preserve">lection of Finance Committee </w:t>
            </w:r>
          </w:p>
        </w:tc>
        <w:tc>
          <w:tcPr>
            <w:tcW w:w="1491" w:type="dxa"/>
            <w:vAlign w:val="center"/>
          </w:tcPr>
          <w:p w14:paraId="1AC573FB" w14:textId="26B8B820" w:rsidR="009E1461" w:rsidRDefault="00B367FD" w:rsidP="0017430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Acting Board</w:t>
            </w:r>
          </w:p>
        </w:tc>
        <w:tc>
          <w:tcPr>
            <w:tcW w:w="1975" w:type="dxa"/>
            <w:vAlign w:val="center"/>
          </w:tcPr>
          <w:p w14:paraId="23FF2586" w14:textId="19B0A0B5" w:rsidR="009E1461" w:rsidRDefault="00B367FD" w:rsidP="00217406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As soon as prac</w:t>
            </w:r>
            <w:r w:rsidR="00875739">
              <w:rPr>
                <w:rFonts w:ascii="Calisto MT" w:hAnsi="Calisto MT"/>
                <w:sz w:val="20"/>
              </w:rPr>
              <w:t>ticable</w:t>
            </w:r>
          </w:p>
        </w:tc>
      </w:tr>
      <w:tr w:rsidR="00DB57AD" w:rsidRPr="00217406" w14:paraId="29DFBF4C" w14:textId="77777777" w:rsidTr="0624576D">
        <w:trPr>
          <w:trHeight w:val="593"/>
        </w:trPr>
        <w:tc>
          <w:tcPr>
            <w:tcW w:w="6974" w:type="dxa"/>
            <w:tcBorders>
              <w:left w:val="nil"/>
            </w:tcBorders>
            <w:vAlign w:val="center"/>
          </w:tcPr>
          <w:p w14:paraId="6EE03DCD" w14:textId="0A7AC0B8" w:rsidR="00DB57AD" w:rsidRDefault="007B2F89" w:rsidP="009E1461">
            <w:pPr>
              <w:tabs>
                <w:tab w:val="left" w:pos="990"/>
              </w:tabs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Monthly Budget Presentation</w:t>
            </w:r>
          </w:p>
        </w:tc>
        <w:tc>
          <w:tcPr>
            <w:tcW w:w="1491" w:type="dxa"/>
            <w:vAlign w:val="center"/>
          </w:tcPr>
          <w:p w14:paraId="2BAFE3ED" w14:textId="3CA1DE58" w:rsidR="00DB57AD" w:rsidRDefault="00D11764" w:rsidP="00D1176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TB</w:t>
            </w:r>
            <w:r w:rsidR="00DD1D72">
              <w:rPr>
                <w:rFonts w:ascii="Calisto MT" w:hAnsi="Calisto MT"/>
                <w:sz w:val="20"/>
              </w:rPr>
              <w:t>D</w:t>
            </w:r>
          </w:p>
        </w:tc>
        <w:tc>
          <w:tcPr>
            <w:tcW w:w="1975" w:type="dxa"/>
            <w:vAlign w:val="center"/>
          </w:tcPr>
          <w:p w14:paraId="15C7B7B8" w14:textId="77777777" w:rsidR="00DB57AD" w:rsidRDefault="00DB57AD" w:rsidP="00217406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</w:p>
        </w:tc>
      </w:tr>
      <w:tr w:rsidR="00DB57AD" w:rsidRPr="00217406" w14:paraId="364C1A36" w14:textId="77777777" w:rsidTr="0624576D">
        <w:trPr>
          <w:trHeight w:val="593"/>
        </w:trPr>
        <w:tc>
          <w:tcPr>
            <w:tcW w:w="6974" w:type="dxa"/>
            <w:tcBorders>
              <w:left w:val="nil"/>
            </w:tcBorders>
            <w:vAlign w:val="center"/>
          </w:tcPr>
          <w:p w14:paraId="271269AF" w14:textId="7DDB7BC7" w:rsidR="00DB57AD" w:rsidRDefault="007B2F89" w:rsidP="009E1461">
            <w:pPr>
              <w:tabs>
                <w:tab w:val="left" w:pos="990"/>
              </w:tabs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Sites Update</w:t>
            </w:r>
          </w:p>
        </w:tc>
        <w:tc>
          <w:tcPr>
            <w:tcW w:w="1491" w:type="dxa"/>
            <w:vAlign w:val="center"/>
          </w:tcPr>
          <w:p w14:paraId="086D1773" w14:textId="50510542" w:rsidR="00DB57AD" w:rsidRDefault="009972A7" w:rsidP="0017430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Clinic</w:t>
            </w:r>
            <w:r w:rsidR="005F00DD">
              <w:rPr>
                <w:rFonts w:ascii="Calisto MT" w:hAnsi="Calisto MT"/>
                <w:sz w:val="20"/>
              </w:rPr>
              <w:t xml:space="preserve"> Directors</w:t>
            </w:r>
          </w:p>
        </w:tc>
        <w:tc>
          <w:tcPr>
            <w:tcW w:w="1975" w:type="dxa"/>
            <w:vAlign w:val="center"/>
          </w:tcPr>
          <w:p w14:paraId="5C294515" w14:textId="118762B1" w:rsidR="00DB57AD" w:rsidRDefault="00A1754F" w:rsidP="00217406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As soon as practicable</w:t>
            </w:r>
          </w:p>
        </w:tc>
      </w:tr>
      <w:tr w:rsidR="00E561EE" w:rsidRPr="00217406" w14:paraId="19431209" w14:textId="77777777" w:rsidTr="0624576D">
        <w:trPr>
          <w:trHeight w:val="593"/>
        </w:trPr>
        <w:tc>
          <w:tcPr>
            <w:tcW w:w="6974" w:type="dxa"/>
            <w:tcBorders>
              <w:left w:val="nil"/>
            </w:tcBorders>
            <w:vAlign w:val="center"/>
          </w:tcPr>
          <w:p w14:paraId="13544A10" w14:textId="497BE3BB" w:rsidR="00E561EE" w:rsidRDefault="00085EDF" w:rsidP="009E1461">
            <w:pPr>
              <w:tabs>
                <w:tab w:val="left" w:pos="990"/>
              </w:tabs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QI Committee Update</w:t>
            </w:r>
          </w:p>
        </w:tc>
        <w:tc>
          <w:tcPr>
            <w:tcW w:w="1491" w:type="dxa"/>
            <w:vAlign w:val="center"/>
          </w:tcPr>
          <w:p w14:paraId="23AA0BB3" w14:textId="7466126B" w:rsidR="00E561EE" w:rsidRDefault="00085EDF" w:rsidP="00174304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Jennifer Dunn, GFHP Board Sec</w:t>
            </w:r>
            <w:r w:rsidR="004B34C9">
              <w:rPr>
                <w:rFonts w:ascii="Calisto MT" w:hAnsi="Calisto MT"/>
                <w:sz w:val="20"/>
              </w:rPr>
              <w:t>retary, QI Lead</w:t>
            </w:r>
          </w:p>
        </w:tc>
        <w:tc>
          <w:tcPr>
            <w:tcW w:w="1975" w:type="dxa"/>
            <w:vAlign w:val="center"/>
          </w:tcPr>
          <w:p w14:paraId="4D8F9B3B" w14:textId="11E1C911" w:rsidR="00E561EE" w:rsidRDefault="00A1754F" w:rsidP="00217406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As soon as practicable</w:t>
            </w:r>
          </w:p>
        </w:tc>
      </w:tr>
    </w:tbl>
    <w:p w14:paraId="460679D8" w14:textId="77777777" w:rsidR="00D46732" w:rsidRDefault="00D46732" w:rsidP="009D155E">
      <w:pPr>
        <w:tabs>
          <w:tab w:val="left" w:pos="990"/>
        </w:tabs>
        <w:ind w:left="1260" w:hanging="1980"/>
        <w:rPr>
          <w:b/>
          <w:bCs/>
          <w:sz w:val="22"/>
          <w:szCs w:val="22"/>
        </w:rPr>
      </w:pPr>
    </w:p>
    <w:p w14:paraId="1A387EFE" w14:textId="7952023F" w:rsidR="00E063CD" w:rsidRPr="00577056" w:rsidRDefault="00E063CD" w:rsidP="00E063CD">
      <w:pPr>
        <w:tabs>
          <w:tab w:val="left" w:pos="990"/>
        </w:tabs>
        <w:ind w:left="1260" w:hanging="1980"/>
        <w:jc w:val="center"/>
        <w:rPr>
          <w:rFonts w:ascii="Calisto MT" w:hAnsi="Calisto MT"/>
          <w:b/>
          <w:bCs/>
          <w:sz w:val="20"/>
        </w:rPr>
      </w:pPr>
      <w:r>
        <w:rPr>
          <w:rFonts w:ascii="Calisto MT" w:hAnsi="Calisto MT"/>
          <w:b/>
          <w:bCs/>
          <w:sz w:val="20"/>
        </w:rPr>
        <w:t>NEXT BOARD MEETING</w:t>
      </w:r>
    </w:p>
    <w:p w14:paraId="046C937E" w14:textId="77777777" w:rsidR="00E063CD" w:rsidRDefault="00E063CD" w:rsidP="00E063CD">
      <w:pPr>
        <w:tabs>
          <w:tab w:val="left" w:pos="990"/>
        </w:tabs>
        <w:ind w:left="1260" w:hanging="1980"/>
        <w:rPr>
          <w:b/>
          <w:bCs/>
          <w:sz w:val="22"/>
          <w:szCs w:val="22"/>
        </w:rPr>
      </w:pPr>
    </w:p>
    <w:tbl>
      <w:tblPr>
        <w:tblStyle w:val="TableGrid0"/>
        <w:tblW w:w="10440" w:type="dxa"/>
        <w:tblInd w:w="-6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2700"/>
        <w:gridCol w:w="1975"/>
      </w:tblGrid>
      <w:tr w:rsidR="00E063CD" w:rsidRPr="00217406" w14:paraId="5E0A6291" w14:textId="77777777" w:rsidTr="1476BE76">
        <w:trPr>
          <w:trHeight w:val="305"/>
        </w:trPr>
        <w:tc>
          <w:tcPr>
            <w:tcW w:w="5765" w:type="dxa"/>
            <w:shd w:val="clear" w:color="auto" w:fill="auto"/>
            <w:vAlign w:val="center"/>
          </w:tcPr>
          <w:p w14:paraId="0C74542F" w14:textId="77777777" w:rsidR="007A6361" w:rsidRDefault="007A6361" w:rsidP="1476BE76">
            <w:pPr>
              <w:tabs>
                <w:tab w:val="left" w:pos="990"/>
              </w:tabs>
              <w:rPr>
                <w:rFonts w:ascii="Calisto MT" w:hAnsi="Calisto MT"/>
                <w:sz w:val="20"/>
              </w:rPr>
            </w:pPr>
          </w:p>
          <w:p w14:paraId="3CBA5B5B" w14:textId="330224F8" w:rsidR="00E063CD" w:rsidRDefault="7A609E43" w:rsidP="1476BE76">
            <w:pPr>
              <w:tabs>
                <w:tab w:val="left" w:pos="990"/>
              </w:tabs>
              <w:rPr>
                <w:rFonts w:ascii="Calisto MT" w:hAnsi="Calisto MT"/>
                <w:sz w:val="20"/>
              </w:rPr>
            </w:pPr>
            <w:r w:rsidRPr="1476BE76">
              <w:rPr>
                <w:rFonts w:ascii="Calisto MT" w:hAnsi="Calisto MT"/>
                <w:sz w:val="20"/>
              </w:rPr>
              <w:t xml:space="preserve">Thursday, </w:t>
            </w:r>
            <w:r w:rsidR="000450CD">
              <w:rPr>
                <w:rFonts w:ascii="Calisto MT" w:hAnsi="Calisto MT"/>
                <w:sz w:val="20"/>
              </w:rPr>
              <w:t>August 21</w:t>
            </w:r>
            <w:r w:rsidR="50782900" w:rsidRPr="1476BE76">
              <w:rPr>
                <w:rFonts w:ascii="Calisto MT" w:hAnsi="Calisto MT"/>
                <w:sz w:val="20"/>
              </w:rPr>
              <w:t>, 2025</w:t>
            </w:r>
            <w:r w:rsidR="00601F7C">
              <w:rPr>
                <w:rFonts w:ascii="Calisto MT" w:hAnsi="Calisto MT"/>
                <w:sz w:val="20"/>
              </w:rPr>
              <w:t xml:space="preserve">                                                        </w:t>
            </w:r>
          </w:p>
          <w:p w14:paraId="54630B9C" w14:textId="77D95860" w:rsidR="007A6361" w:rsidRPr="00217406" w:rsidRDefault="007A6361" w:rsidP="1476BE76">
            <w:pPr>
              <w:tabs>
                <w:tab w:val="left" w:pos="990"/>
              </w:tabs>
              <w:rPr>
                <w:rFonts w:ascii="Calisto MT" w:hAnsi="Calisto MT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6C13A68" w14:textId="2CD73EF2" w:rsidR="00E063CD" w:rsidRPr="00217406" w:rsidRDefault="00F66019" w:rsidP="009020BD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10:00 AM – 12:00 PM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DEAA6B5" w14:textId="38FDB36E" w:rsidR="00E063CD" w:rsidRPr="00217406" w:rsidRDefault="007A6361" w:rsidP="009020BD">
            <w:pPr>
              <w:tabs>
                <w:tab w:val="left" w:pos="990"/>
              </w:tabs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Virtual</w:t>
            </w:r>
            <w:r w:rsidR="00F66019">
              <w:rPr>
                <w:rFonts w:ascii="Calisto MT" w:hAnsi="Calisto MT"/>
                <w:sz w:val="20"/>
              </w:rPr>
              <w:t xml:space="preserve"> | MS Teams</w:t>
            </w:r>
          </w:p>
        </w:tc>
      </w:tr>
    </w:tbl>
    <w:p w14:paraId="766141ED" w14:textId="6DBBA273" w:rsidR="00D529B2" w:rsidRPr="00D26D04" w:rsidRDefault="00D529B2" w:rsidP="00D529B2">
      <w:pPr>
        <w:tabs>
          <w:tab w:val="left" w:pos="990"/>
        </w:tabs>
        <w:ind w:left="1260" w:hanging="1980"/>
        <w:rPr>
          <w:sz w:val="22"/>
          <w:szCs w:val="22"/>
        </w:rPr>
      </w:pPr>
    </w:p>
    <w:sectPr w:rsidR="00D529B2" w:rsidRPr="00D26D04" w:rsidSect="007D4A68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270" w:right="1170" w:bottom="1440" w:left="1296" w:header="28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C031" w14:textId="77777777" w:rsidR="00D7383F" w:rsidRDefault="00D7383F">
      <w:r>
        <w:separator/>
      </w:r>
    </w:p>
  </w:endnote>
  <w:endnote w:type="continuationSeparator" w:id="0">
    <w:p w14:paraId="5657C05D" w14:textId="77777777" w:rsidR="00D7383F" w:rsidRDefault="00D7383F">
      <w:r>
        <w:continuationSeparator/>
      </w:r>
    </w:p>
  </w:endnote>
  <w:endnote w:type="continuationNotice" w:id="1">
    <w:p w14:paraId="409DD955" w14:textId="77777777" w:rsidR="00D7383F" w:rsidRDefault="00D73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ypatia Sans Pro Light">
    <w:altName w:val="Arial"/>
    <w:panose1 w:val="00000000000000000000"/>
    <w:charset w:val="00"/>
    <w:family w:val="swiss"/>
    <w:notTrueType/>
    <w:pitch w:val="variable"/>
    <w:sig w:usb0="60000287" w:usb1="00000003" w:usb2="00000000" w:usb3="00000000" w:csb0="0000019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7175" w14:textId="77777777" w:rsidR="00822B1C" w:rsidRDefault="000A21AC" w:rsidP="00822B1C">
    <w:pPr>
      <w:pStyle w:val="Footer"/>
      <w:jc w:val="center"/>
      <w:rPr>
        <w:rFonts w:ascii="Hypatia Sans Pro Light" w:hAnsi="Hypatia Sans Pro Ligh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2857186" wp14:editId="32857187">
              <wp:simplePos x="0" y="0"/>
              <wp:positionH relativeFrom="column">
                <wp:posOffset>-519430</wp:posOffset>
              </wp:positionH>
              <wp:positionV relativeFrom="paragraph">
                <wp:posOffset>105410</wp:posOffset>
              </wp:positionV>
              <wp:extent cx="6979285" cy="266065"/>
              <wp:effectExtent l="4445" t="635" r="0" b="0"/>
              <wp:wrapNone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57198" w14:textId="77777777" w:rsidR="00822B1C" w:rsidRPr="001A1085" w:rsidRDefault="00822B1C" w:rsidP="00822B1C">
                          <w:pPr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 w:rsidRPr="001A1085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Healthcare Facility Regulation   |   Medical Assistance Plans   |   State Health Benefit Plan</w:t>
                          </w:r>
                          <w:r w:rsidR="006A243E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 |  Health Planning</w:t>
                          </w:r>
                        </w:p>
                        <w:p w14:paraId="32857199" w14:textId="77777777" w:rsidR="00822B1C" w:rsidRDefault="00822B1C" w:rsidP="00822B1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5718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40.9pt;margin-top:8.3pt;width:549.55pt;height:20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" stroked="f">
              <v:textbox>
                <w:txbxContent>
                  <w:p w14:paraId="32857198" w14:textId="77777777" w:rsidR="00822B1C" w:rsidRPr="001A1085" w:rsidRDefault="00822B1C" w:rsidP="00822B1C">
                    <w:pPr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1A1085">
                      <w:rPr>
                        <w:rFonts w:ascii="Arial" w:hAnsi="Arial" w:cs="Arial"/>
                        <w:sz w:val="19"/>
                        <w:szCs w:val="19"/>
                      </w:rPr>
                      <w:t>Healthcare Facility Regulation   |   Medical Assistance Plans   |   State Health Benefit Plan</w:t>
                    </w:r>
                    <w:r w:rsidR="006A243E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 |  Health Planning</w:t>
                    </w:r>
                  </w:p>
                  <w:p w14:paraId="32857199" w14:textId="77777777" w:rsidR="00822B1C" w:rsidRDefault="00822B1C" w:rsidP="00822B1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2857188" wp14:editId="32857189">
              <wp:simplePos x="0" y="0"/>
              <wp:positionH relativeFrom="column">
                <wp:posOffset>-519430</wp:posOffset>
              </wp:positionH>
              <wp:positionV relativeFrom="paragraph">
                <wp:posOffset>82550</wp:posOffset>
              </wp:positionV>
              <wp:extent cx="6972300" cy="0"/>
              <wp:effectExtent l="13970" t="6350" r="5080" b="12700"/>
              <wp:wrapNone/>
              <wp:docPr id="9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28900" id="Line 1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pt,6.5pt" to="508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"/>
          </w:pict>
        </mc:Fallback>
      </mc:AlternateContent>
    </w:r>
  </w:p>
  <w:p w14:paraId="32857176" w14:textId="77777777" w:rsidR="00822B1C" w:rsidRDefault="00822B1C" w:rsidP="00822B1C">
    <w:pPr>
      <w:pStyle w:val="Footer"/>
      <w:jc w:val="center"/>
      <w:rPr>
        <w:rFonts w:ascii="Hypatia Sans Pro Light" w:hAnsi="Hypatia Sans Pro Light"/>
        <w:sz w:val="16"/>
      </w:rPr>
    </w:pPr>
  </w:p>
  <w:p w14:paraId="32857177" w14:textId="77777777" w:rsidR="00822B1C" w:rsidRDefault="00822B1C" w:rsidP="00822B1C">
    <w:pPr>
      <w:pStyle w:val="Footer"/>
      <w:jc w:val="center"/>
      <w:rPr>
        <w:rFonts w:ascii="Hypatia Sans Pro Light" w:hAnsi="Hypatia Sans Pro Light"/>
        <w:sz w:val="16"/>
      </w:rPr>
    </w:pPr>
  </w:p>
  <w:p w14:paraId="32857178" w14:textId="77777777" w:rsidR="00723C41" w:rsidRPr="003A2E7C" w:rsidRDefault="00723C41" w:rsidP="00723C41">
    <w:pPr>
      <w:pStyle w:val="Footer"/>
      <w:jc w:val="center"/>
    </w:pPr>
    <w:r w:rsidRPr="003A2E7C">
      <w:rPr>
        <w:rFonts w:ascii="Hypatia Sans Pro Light" w:hAnsi="Hypatia Sans Pro Light"/>
        <w:sz w:val="16"/>
      </w:rPr>
      <w:t>Equal Opportunity Employer</w:t>
    </w:r>
  </w:p>
  <w:p w14:paraId="32857179" w14:textId="77777777" w:rsidR="00822B1C" w:rsidRPr="003A2E7C" w:rsidRDefault="00822B1C" w:rsidP="00822B1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7180" w14:textId="77777777" w:rsidR="006E37CE" w:rsidRDefault="006E37CE" w:rsidP="003751E8">
    <w:pPr>
      <w:pStyle w:val="Footer"/>
      <w:jc w:val="center"/>
      <w:rPr>
        <w:rFonts w:ascii="Hypatia Sans Pro Light" w:hAnsi="Hypatia Sans Pro Light"/>
        <w:sz w:val="16"/>
      </w:rPr>
    </w:pPr>
  </w:p>
  <w:p w14:paraId="32857183" w14:textId="77777777" w:rsidR="006E37CE" w:rsidRPr="003A2E7C" w:rsidRDefault="006E37CE" w:rsidP="003751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2031" w14:textId="77777777" w:rsidR="00D7383F" w:rsidRDefault="00D7383F">
      <w:r>
        <w:separator/>
      </w:r>
    </w:p>
  </w:footnote>
  <w:footnote w:type="continuationSeparator" w:id="0">
    <w:p w14:paraId="32F4D2B6" w14:textId="77777777" w:rsidR="00D7383F" w:rsidRDefault="00D7383F">
      <w:r>
        <w:continuationSeparator/>
      </w:r>
    </w:p>
  </w:footnote>
  <w:footnote w:type="continuationNotice" w:id="1">
    <w:p w14:paraId="5C59D0E8" w14:textId="77777777" w:rsidR="00D7383F" w:rsidRDefault="00D73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7171" w14:textId="77777777" w:rsidR="006E37CE" w:rsidRDefault="006E37CE" w:rsidP="00C75E34">
    <w:pPr>
      <w:pStyle w:val="Header"/>
      <w:ind w:left="-720"/>
      <w:rPr>
        <w:noProof/>
      </w:rPr>
    </w:pPr>
    <w:r>
      <w:rPr>
        <w:noProof/>
      </w:rPr>
      <w:drawing>
        <wp:inline distT="0" distB="0" distL="0" distR="0" wp14:anchorId="32857184" wp14:editId="32857185">
          <wp:extent cx="2447925" cy="561975"/>
          <wp:effectExtent l="19050" t="0" r="9525" b="0"/>
          <wp:docPr id="1682064476" name="Picture 1" descr="dch_logo_pms299_ALT2012_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h_logo_pms299_ALT2012_o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857172" w14:textId="77777777" w:rsidR="006E37CE" w:rsidRDefault="006E37CE" w:rsidP="00474214">
    <w:pPr>
      <w:pStyle w:val="Header"/>
      <w:ind w:left="-810"/>
    </w:pPr>
  </w:p>
  <w:p w14:paraId="32857173" w14:textId="77777777" w:rsidR="006E37CE" w:rsidRDefault="006E37CE">
    <w:pPr>
      <w:pStyle w:val="Header"/>
    </w:pPr>
  </w:p>
  <w:p w14:paraId="32857174" w14:textId="77777777" w:rsidR="006E37CE" w:rsidRDefault="006E37CE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9407D" w14:textId="38BA09D2" w:rsidR="00333967" w:rsidRDefault="7FEE4A9F" w:rsidP="00333967">
    <w:pPr>
      <w:pStyle w:val="Header"/>
      <w:ind w:left="-720"/>
    </w:pPr>
    <w:r>
      <w:rPr>
        <w:noProof/>
      </w:rPr>
      <w:drawing>
        <wp:inline distT="0" distB="0" distL="0" distR="0" wp14:anchorId="3285718A" wp14:editId="1F70CF84">
          <wp:extent cx="2443480" cy="557530"/>
          <wp:effectExtent l="19050" t="0" r="0" b="0"/>
          <wp:docPr id="315763932" name="Picture 315763932" descr="dch_logo_pms299_ALT2012_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294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48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195899" w14:textId="54178C43" w:rsidR="00333967" w:rsidRDefault="007D4A68" w:rsidP="00333967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2857192" wp14:editId="6A888CC9">
              <wp:simplePos x="0" y="0"/>
              <wp:positionH relativeFrom="column">
                <wp:posOffset>-558800</wp:posOffset>
              </wp:positionH>
              <wp:positionV relativeFrom="page">
                <wp:posOffset>1212850</wp:posOffset>
              </wp:positionV>
              <wp:extent cx="7188200" cy="0"/>
              <wp:effectExtent l="0" t="0" r="0" b="0"/>
              <wp:wrapTopAndBottom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88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31382B" id="Line 3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4pt,95.5pt" to="522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">
              <w10:wrap type="topAndBottom" anchory="page"/>
            </v:line>
          </w:pict>
        </mc:Fallback>
      </mc:AlternateContent>
    </w:r>
  </w:p>
  <w:p w14:paraId="3285717E" w14:textId="16640C09" w:rsidR="006E37CE" w:rsidRPr="003751E8" w:rsidRDefault="0624576D" w:rsidP="0624576D">
    <w:pPr>
      <w:pStyle w:val="Header"/>
      <w:pBdr>
        <w:bottom w:val="single" w:sz="4" w:space="4" w:color="000000"/>
      </w:pBdr>
      <w:ind w:left="-720"/>
    </w:pPr>
    <w:r>
      <w:t xml:space="preserve">  </w:t>
    </w:r>
    <w:r w:rsidR="00BD5AC1">
      <w:rPr>
        <w:noProof/>
      </w:rPr>
      <mc:AlternateContent>
        <mc:Choice Requires="wps">
          <w:drawing>
            <wp:inline distT="0" distB="0" distL="114300" distR="114300" wp14:anchorId="78BB2B86" wp14:editId="2D62D390">
              <wp:extent cx="1803400" cy="260350"/>
              <wp:effectExtent l="0" t="0" r="6350" b="6350"/>
              <wp:docPr id="12933286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5719A" w14:textId="6AD6D704" w:rsidR="006E37CE" w:rsidRPr="00333967" w:rsidRDefault="00BE52A2" w:rsidP="00333967">
                          <w:pPr>
                            <w:pStyle w:val="Heading2"/>
                            <w:rPr>
                              <w:rFonts w:ascii="Arial" w:hAnsi="Arial" w:cs="Arial"/>
                              <w:b/>
                              <w:i w:val="0"/>
                              <w:iCs w:val="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 w:val="0"/>
                            </w:rPr>
                            <w:t>Brian P. Kemp</w:t>
                          </w:r>
                          <w:r w:rsidR="006E37CE" w:rsidRPr="00F72DDD">
                            <w:rPr>
                              <w:rFonts w:ascii="Arial" w:hAnsi="Arial" w:cs="Arial"/>
                              <w:b/>
                              <w:i w:val="0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BB2B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142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" stroked="f">
              <v:textbox>
                <w:txbxContent>
                  <w:p w14:paraId="3285719A" w14:textId="6AD6D704" w:rsidR="006E37CE" w:rsidRPr="00333967" w:rsidRDefault="00BE52A2" w:rsidP="00333967">
                    <w:pPr>
                      <w:pStyle w:val="Heading2"/>
                      <w:rPr>
                        <w:rFonts w:ascii="Arial" w:hAnsi="Arial" w:cs="Arial"/>
                        <w:b/>
                        <w:i w:val="0"/>
                        <w:iCs w:val="0"/>
                      </w:rPr>
                    </w:pPr>
                    <w:r>
                      <w:rPr>
                        <w:rFonts w:ascii="Arial" w:hAnsi="Arial" w:cs="Arial"/>
                        <w:b/>
                        <w:i w:val="0"/>
                      </w:rPr>
                      <w:t>Brian P. Kemp</w:t>
                    </w:r>
                    <w:r w:rsidR="006E37CE" w:rsidRPr="00F72DDD">
                      <w:rPr>
                        <w:rFonts w:ascii="Arial" w:hAnsi="Arial" w:cs="Arial"/>
                        <w:b/>
                        <w:i w:val="0"/>
                      </w:rPr>
                      <w:t>, Governor</w:t>
                    </w:r>
                  </w:p>
                </w:txbxContent>
              </v:textbox>
              <w10:anchorlock/>
            </v:shape>
          </w:pict>
        </mc:Fallback>
      </mc:AlternateContent>
    </w:r>
    <w:r>
      <w:t xml:space="preserve">                                                                   </w:t>
    </w:r>
    <w:r w:rsidR="00BD5AC1">
      <w:rPr>
        <w:noProof/>
      </w:rPr>
      <mc:AlternateContent>
        <mc:Choice Requires="wps">
          <w:drawing>
            <wp:inline distT="0" distB="0" distL="114300" distR="114300" wp14:anchorId="3D0B090D" wp14:editId="3EC89BE9">
              <wp:extent cx="2141220" cy="279400"/>
              <wp:effectExtent l="0" t="0" r="0" b="6350"/>
              <wp:docPr id="7944250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5719C" w14:textId="5705DC85" w:rsidR="006E37CE" w:rsidRPr="00333967" w:rsidRDefault="00BD5AC1" w:rsidP="00BD5AC1">
                          <w:pPr>
                            <w:pStyle w:val="Heading2"/>
                            <w:ind w:left="-360" w:firstLine="360"/>
                            <w:jc w:val="right"/>
                            <w:rPr>
                              <w:rFonts w:ascii="Hypatia Sans Pro" w:hAnsi="Hypatia Sans Pro"/>
                              <w:i w:val="0"/>
                              <w:iCs w:val="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 w:val="0"/>
                            </w:rPr>
                            <w:t>Russel Carlson</w:t>
                          </w:r>
                          <w:r w:rsidR="006E37CE" w:rsidRPr="00F72DDD">
                            <w:rPr>
                              <w:rFonts w:ascii="Arial" w:hAnsi="Arial" w:cs="Arial"/>
                              <w:b/>
                              <w:i w:val="0"/>
                            </w:rPr>
                            <w:t>, 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D0B090D" id="Text Box 1" o:spid="_x0000_s1028" type="#_x0000_t202" style="width:168.6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" stroked="f">
              <v:textbox>
                <w:txbxContent>
                  <w:p w14:paraId="3285719C" w14:textId="5705DC85" w:rsidR="006E37CE" w:rsidRPr="00333967" w:rsidRDefault="00BD5AC1" w:rsidP="00BD5AC1">
                    <w:pPr>
                      <w:pStyle w:val="Heading2"/>
                      <w:ind w:left="-360" w:firstLine="360"/>
                      <w:jc w:val="right"/>
                      <w:rPr>
                        <w:rFonts w:ascii="Hypatia Sans Pro" w:hAnsi="Hypatia Sans Pro"/>
                        <w:i w:val="0"/>
                        <w:iCs w:val="0"/>
                      </w:rPr>
                    </w:pPr>
                    <w:r>
                      <w:rPr>
                        <w:rFonts w:ascii="Arial" w:hAnsi="Arial" w:cs="Arial"/>
                        <w:b/>
                        <w:i w:val="0"/>
                      </w:rPr>
                      <w:t>Russel Carlson</w:t>
                    </w:r>
                    <w:r w:rsidR="006E37CE" w:rsidRPr="00F72DDD">
                      <w:rPr>
                        <w:rFonts w:ascii="Arial" w:hAnsi="Arial" w:cs="Arial"/>
                        <w:b/>
                        <w:i w:val="0"/>
                      </w:rPr>
                      <w:t>, Commissioner</w:t>
                    </w:r>
                  </w:p>
                </w:txbxContent>
              </v:textbox>
              <w10:anchorlock/>
            </v:shape>
          </w:pict>
        </mc:Fallback>
      </mc:AlternateContent>
    </w:r>
    <w:r w:rsidR="00BD5AC1">
      <w:rPr>
        <w:noProof/>
      </w:rPr>
      <mc:AlternateContent>
        <mc:Choice Requires="wps">
          <w:drawing>
            <wp:inline distT="0" distB="0" distL="114300" distR="114300" wp14:anchorId="1F902B9C" wp14:editId="5B8B1BC3">
              <wp:extent cx="7188200" cy="247650"/>
              <wp:effectExtent l="0" t="0" r="0" b="0"/>
              <wp:docPr id="2812256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5719D" w14:textId="22E4D09C" w:rsidR="006E37CE" w:rsidRPr="00932ADF" w:rsidRDefault="009329C1" w:rsidP="009329C1">
                          <w:pPr>
                            <w:jc w:val="center"/>
                            <w:rPr>
                              <w:rFonts w:ascii="Hypatia Sans Pro" w:hAnsi="Hypatia Sans Pro"/>
                              <w:sz w:val="20"/>
                            </w:rPr>
                          </w:pPr>
                          <w:r w:rsidRPr="009329C1">
                            <w:rPr>
                              <w:rFonts w:ascii="Arial" w:hAnsi="Arial" w:cs="Arial"/>
                              <w:sz w:val="20"/>
                            </w:rPr>
                            <w:t>2 Martin Luther King Jr. Drive SE, East Tower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</w:t>
                          </w:r>
                          <w:r w:rsidRPr="00F72DDD">
                            <w:rPr>
                              <w:rFonts w:ascii="Arial" w:hAnsi="Arial" w:cs="Arial"/>
                              <w:sz w:val="20"/>
                            </w:rPr>
                            <w:t>|</w:t>
                          </w:r>
                          <w:r w:rsidR="006E37CE" w:rsidRPr="00F72DDD">
                            <w:rPr>
                              <w:rFonts w:ascii="Arial" w:hAnsi="Arial" w:cs="Arial"/>
                              <w:sz w:val="20"/>
                            </w:rPr>
                            <w:t xml:space="preserve">   </w:t>
                          </w:r>
                          <w:r w:rsidRPr="009329C1">
                            <w:rPr>
                              <w:rFonts w:ascii="Arial" w:hAnsi="Arial" w:cs="Arial"/>
                              <w:sz w:val="20"/>
                            </w:rPr>
                            <w:t>Atlanta, GA 30334</w:t>
                          </w:r>
                          <w:r w:rsidR="006E37CE" w:rsidRPr="00F72DDD">
                            <w:rPr>
                              <w:rFonts w:ascii="Arial" w:hAnsi="Arial" w:cs="Arial"/>
                              <w:sz w:val="20"/>
                            </w:rPr>
                            <w:t xml:space="preserve">   |   404-656-4507   |   </w:t>
                          </w:r>
                          <w:hyperlink r:id="rId2" w:history="1">
                            <w:r w:rsidR="006E37CE" w:rsidRPr="00F72DDD">
                              <w:rPr>
                                <w:rFonts w:ascii="Arial" w:hAnsi="Arial" w:cs="Arial"/>
                                <w:sz w:val="20"/>
                              </w:rPr>
                              <w:t>www.dch.georgia.gov</w:t>
                            </w:r>
                          </w:hyperlink>
                        </w:p>
                        <w:p w14:paraId="3285719E" w14:textId="77777777" w:rsidR="006E37CE" w:rsidRPr="00932ADF" w:rsidRDefault="006E37CE" w:rsidP="003751E8">
                          <w:pPr>
                            <w:rPr>
                              <w:rFonts w:ascii="Hypatia Sans Pro" w:hAnsi="Hypatia Sans Pr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F902B9C" id="Text Box 4" o:spid="_x0000_s1029" type="#_x0000_t202" style="width:56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cI+AEAANEDAAAOAAAAZHJzL2Uyb0RvYy54bWysU8Fu2zAMvQ/YPwi6L06ytMm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" stroked="f">
              <v:textbox>
                <w:txbxContent>
                  <w:p w14:paraId="3285719D" w14:textId="22E4D09C" w:rsidR="006E37CE" w:rsidRPr="00932ADF" w:rsidRDefault="009329C1" w:rsidP="009329C1">
                    <w:pPr>
                      <w:jc w:val="center"/>
                      <w:rPr>
                        <w:rFonts w:ascii="Hypatia Sans Pro" w:hAnsi="Hypatia Sans Pro"/>
                        <w:sz w:val="20"/>
                      </w:rPr>
                    </w:pPr>
                    <w:r w:rsidRPr="009329C1">
                      <w:rPr>
                        <w:rFonts w:ascii="Arial" w:hAnsi="Arial" w:cs="Arial"/>
                        <w:sz w:val="20"/>
                      </w:rPr>
                      <w:t>2 Martin Luther King Jr. Drive SE, East Tower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  </w:t>
                    </w:r>
                    <w:r w:rsidRPr="00F72DDD">
                      <w:rPr>
                        <w:rFonts w:ascii="Arial" w:hAnsi="Arial" w:cs="Arial"/>
                        <w:sz w:val="20"/>
                      </w:rPr>
                      <w:t>|</w:t>
                    </w:r>
                    <w:r w:rsidR="006E37CE" w:rsidRPr="00F72DDD">
                      <w:rPr>
                        <w:rFonts w:ascii="Arial" w:hAnsi="Arial" w:cs="Arial"/>
                        <w:sz w:val="20"/>
                      </w:rPr>
                      <w:t xml:space="preserve">   </w:t>
                    </w:r>
                    <w:r w:rsidRPr="009329C1">
                      <w:rPr>
                        <w:rFonts w:ascii="Arial" w:hAnsi="Arial" w:cs="Arial"/>
                        <w:sz w:val="20"/>
                      </w:rPr>
                      <w:t>Atlanta, GA 30334</w:t>
                    </w:r>
                    <w:r w:rsidR="006E37CE" w:rsidRPr="00F72DDD">
                      <w:rPr>
                        <w:rFonts w:ascii="Arial" w:hAnsi="Arial" w:cs="Arial"/>
                        <w:sz w:val="20"/>
                      </w:rPr>
                      <w:t xml:space="preserve">   |   404-656-4507   |   </w:t>
                    </w:r>
                    <w:hyperlink r:id="rId3" w:history="1">
                      <w:r w:rsidR="006E37CE" w:rsidRPr="00F72DDD">
                        <w:rPr>
                          <w:rFonts w:ascii="Arial" w:hAnsi="Arial" w:cs="Arial"/>
                          <w:sz w:val="20"/>
                        </w:rPr>
                        <w:t>www.dch.georgia.gov</w:t>
                      </w:r>
                    </w:hyperlink>
                  </w:p>
                  <w:p w14:paraId="3285719E" w14:textId="77777777" w:rsidR="006E37CE" w:rsidRPr="00932ADF" w:rsidRDefault="006E37CE" w:rsidP="003751E8">
                    <w:pPr>
                      <w:rPr>
                        <w:rFonts w:ascii="Hypatia Sans Pro" w:hAnsi="Hypatia Sans Pro"/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2796E8BA"/>
    <w:lvl w:ilvl="0">
      <w:start w:val="1"/>
      <w:numFmt w:val="bullet"/>
      <w:lvlText w:val=""/>
      <w:lvlJc w:val="left"/>
      <w:pPr>
        <w:ind w:left="0" w:hanging="257"/>
      </w:pPr>
      <w:rPr>
        <w:rFonts w:ascii="Symbol" w:hAnsi="Symbol" w:hint="default"/>
        <w:b w:val="0"/>
        <w:bCs w:val="0"/>
        <w:spacing w:val="-1"/>
        <w:w w:val="98"/>
        <w:sz w:val="28"/>
        <w:szCs w:val="24"/>
      </w:rPr>
    </w:lvl>
    <w:lvl w:ilvl="1">
      <w:start w:val="1"/>
      <w:numFmt w:val="decimal"/>
      <w:lvlText w:val="%2."/>
      <w:lvlJc w:val="left"/>
      <w:pPr>
        <w:ind w:left="0" w:hanging="35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0" w:hanging="360"/>
      </w:pPr>
      <w:rPr>
        <w:rFonts w:ascii="Arial" w:hAnsi="Arial"/>
        <w:b w:val="0"/>
        <w:w w:val="129"/>
        <w:sz w:val="24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3"/>
    <w:multiLevelType w:val="multilevel"/>
    <w:tmpl w:val="1C7412FE"/>
    <w:lvl w:ilvl="0">
      <w:start w:val="1"/>
      <w:numFmt w:val="decimal"/>
      <w:lvlText w:val="%1."/>
      <w:lvlJc w:val="left"/>
      <w:pPr>
        <w:ind w:left="0" w:hanging="540"/>
      </w:pPr>
      <w:rPr>
        <w:rFonts w:ascii="Arial" w:hAnsi="Arial" w:cs="Arial"/>
        <w:b w:val="0"/>
        <w:bCs w:val="0"/>
        <w:i w:val="0"/>
        <w:color w:val="auto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0" w:hanging="360"/>
      </w:pPr>
      <w:rPr>
        <w:rFonts w:ascii="Arial" w:hAnsi="Arial"/>
        <w:b w:val="0"/>
        <w:w w:val="129"/>
        <w:sz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05C37B9"/>
    <w:multiLevelType w:val="hybridMultilevel"/>
    <w:tmpl w:val="FFFFFFFF"/>
    <w:lvl w:ilvl="0" w:tplc="915E4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0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AA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84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4B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20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0F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84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65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F398A"/>
    <w:multiLevelType w:val="singleLevel"/>
    <w:tmpl w:val="C97C5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0E784847"/>
    <w:multiLevelType w:val="hybridMultilevel"/>
    <w:tmpl w:val="FEA8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55DE"/>
    <w:multiLevelType w:val="hybridMultilevel"/>
    <w:tmpl w:val="FFFFFFFF"/>
    <w:lvl w:ilvl="0" w:tplc="EE8630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0A15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201A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FE39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CA1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B0CE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1C1E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6C10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9647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F2873"/>
    <w:multiLevelType w:val="hybridMultilevel"/>
    <w:tmpl w:val="FDD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F26B7"/>
    <w:multiLevelType w:val="hybridMultilevel"/>
    <w:tmpl w:val="F564C27E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9" w15:restartNumberingAfterBreak="0">
    <w:nsid w:val="39D6076F"/>
    <w:multiLevelType w:val="hybridMultilevel"/>
    <w:tmpl w:val="CDDC1D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126FD2"/>
    <w:multiLevelType w:val="hybridMultilevel"/>
    <w:tmpl w:val="C1A20B48"/>
    <w:lvl w:ilvl="0" w:tplc="92FE7CEA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46F1810"/>
    <w:multiLevelType w:val="hybridMultilevel"/>
    <w:tmpl w:val="9156015A"/>
    <w:lvl w:ilvl="0" w:tplc="1BF2843A">
      <w:start w:val="1"/>
      <w:numFmt w:val="lowerLetter"/>
      <w:lvlText w:val="(%1)"/>
      <w:lvlJc w:val="left"/>
      <w:pPr>
        <w:ind w:left="324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5C8620">
      <w:start w:val="1"/>
      <w:numFmt w:val="lowerLetter"/>
      <w:lvlText w:val="%2"/>
      <w:lvlJc w:val="left"/>
      <w:pPr>
        <w:ind w:left="1112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7CE852C">
      <w:start w:val="1"/>
      <w:numFmt w:val="lowerRoman"/>
      <w:lvlText w:val="%3"/>
      <w:lvlJc w:val="left"/>
      <w:pPr>
        <w:ind w:left="1832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1EC3C0">
      <w:start w:val="1"/>
      <w:numFmt w:val="decimal"/>
      <w:lvlText w:val="%4"/>
      <w:lvlJc w:val="left"/>
      <w:pPr>
        <w:ind w:left="2552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1219D6">
      <w:start w:val="1"/>
      <w:numFmt w:val="lowerLetter"/>
      <w:lvlText w:val="%5"/>
      <w:lvlJc w:val="left"/>
      <w:pPr>
        <w:ind w:left="3272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2F6E012">
      <w:start w:val="1"/>
      <w:numFmt w:val="lowerRoman"/>
      <w:lvlText w:val="%6"/>
      <w:lvlJc w:val="left"/>
      <w:pPr>
        <w:ind w:left="3992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D2C4DF2">
      <w:start w:val="1"/>
      <w:numFmt w:val="decimal"/>
      <w:lvlText w:val="%7"/>
      <w:lvlJc w:val="left"/>
      <w:pPr>
        <w:ind w:left="4712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33CDBBE">
      <w:start w:val="1"/>
      <w:numFmt w:val="lowerLetter"/>
      <w:lvlText w:val="%8"/>
      <w:lvlJc w:val="left"/>
      <w:pPr>
        <w:ind w:left="5432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B6AB5C">
      <w:start w:val="1"/>
      <w:numFmt w:val="lowerRoman"/>
      <w:lvlText w:val="%9"/>
      <w:lvlJc w:val="left"/>
      <w:pPr>
        <w:ind w:left="6152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61D11A6"/>
    <w:multiLevelType w:val="hybridMultilevel"/>
    <w:tmpl w:val="7D78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67C91"/>
    <w:multiLevelType w:val="hybridMultilevel"/>
    <w:tmpl w:val="26563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7E8EF"/>
    <w:multiLevelType w:val="hybridMultilevel"/>
    <w:tmpl w:val="407C3856"/>
    <w:lvl w:ilvl="0" w:tplc="ABCC3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C0B6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5484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E622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187B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AAAE5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849F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CE77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4A0B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940903"/>
    <w:multiLevelType w:val="hybridMultilevel"/>
    <w:tmpl w:val="6A3626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1B09254"/>
    <w:multiLevelType w:val="hybridMultilevel"/>
    <w:tmpl w:val="0D9A4528"/>
    <w:lvl w:ilvl="0" w:tplc="7318B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F0BD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C882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B2C6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6E8B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DCC9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7259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CCE5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1EE9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F45BCF"/>
    <w:multiLevelType w:val="hybridMultilevel"/>
    <w:tmpl w:val="CA48E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1061FD"/>
    <w:multiLevelType w:val="hybridMultilevel"/>
    <w:tmpl w:val="DB5047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F6A11"/>
    <w:multiLevelType w:val="hybridMultilevel"/>
    <w:tmpl w:val="AA808486"/>
    <w:lvl w:ilvl="0" w:tplc="A1302664">
      <w:start w:val="1"/>
      <w:numFmt w:val="decimal"/>
      <w:lvlText w:val="%1."/>
      <w:lvlJc w:val="left"/>
      <w:pPr>
        <w:ind w:left="360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CB89384">
      <w:start w:val="1"/>
      <w:numFmt w:val="lowerLetter"/>
      <w:lvlText w:val="%2"/>
      <w:lvlJc w:val="left"/>
      <w:pPr>
        <w:ind w:left="1080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5E42500">
      <w:start w:val="1"/>
      <w:numFmt w:val="lowerRoman"/>
      <w:lvlText w:val="%3"/>
      <w:lvlJc w:val="left"/>
      <w:pPr>
        <w:ind w:left="1800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0F65E">
      <w:start w:val="1"/>
      <w:numFmt w:val="decimal"/>
      <w:lvlText w:val="%4"/>
      <w:lvlJc w:val="left"/>
      <w:pPr>
        <w:ind w:left="2520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AA06418">
      <w:start w:val="1"/>
      <w:numFmt w:val="lowerLetter"/>
      <w:lvlText w:val="%5"/>
      <w:lvlJc w:val="left"/>
      <w:pPr>
        <w:ind w:left="3240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5F09536">
      <w:start w:val="1"/>
      <w:numFmt w:val="lowerRoman"/>
      <w:lvlText w:val="%6"/>
      <w:lvlJc w:val="left"/>
      <w:pPr>
        <w:ind w:left="3960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B0CC12">
      <w:start w:val="1"/>
      <w:numFmt w:val="decimal"/>
      <w:lvlText w:val="%7"/>
      <w:lvlJc w:val="left"/>
      <w:pPr>
        <w:ind w:left="4680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800F484">
      <w:start w:val="1"/>
      <w:numFmt w:val="lowerLetter"/>
      <w:lvlText w:val="%8"/>
      <w:lvlJc w:val="left"/>
      <w:pPr>
        <w:ind w:left="5400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8821A2">
      <w:start w:val="1"/>
      <w:numFmt w:val="lowerRoman"/>
      <w:lvlText w:val="%9"/>
      <w:lvlJc w:val="left"/>
      <w:pPr>
        <w:ind w:left="6120" w:firstLine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2C03049"/>
    <w:multiLevelType w:val="hybridMultilevel"/>
    <w:tmpl w:val="F6A24FE8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7C5412"/>
    <w:multiLevelType w:val="hybridMultilevel"/>
    <w:tmpl w:val="B25E40D0"/>
    <w:lvl w:ilvl="0" w:tplc="C1E6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8F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66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C9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25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6C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6A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06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A4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A444B"/>
    <w:multiLevelType w:val="hybridMultilevel"/>
    <w:tmpl w:val="455A12E0"/>
    <w:lvl w:ilvl="0" w:tplc="F7504ADC">
      <w:start w:val="1"/>
      <w:numFmt w:val="upperLetter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4A374D"/>
    <w:multiLevelType w:val="hybridMultilevel"/>
    <w:tmpl w:val="D96A5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549122">
    <w:abstractNumId w:val="21"/>
  </w:num>
  <w:num w:numId="2" w16cid:durableId="43608356">
    <w:abstractNumId w:val="6"/>
  </w:num>
  <w:num w:numId="3" w16cid:durableId="969940532">
    <w:abstractNumId w:val="14"/>
  </w:num>
  <w:num w:numId="4" w16cid:durableId="340083056">
    <w:abstractNumId w:val="3"/>
  </w:num>
  <w:num w:numId="5" w16cid:durableId="1781679088">
    <w:abstractNumId w:val="16"/>
  </w:num>
  <w:num w:numId="6" w16cid:durableId="576332194">
    <w:abstractNumId w:val="4"/>
  </w:num>
  <w:num w:numId="7" w16cid:durableId="837693657">
    <w:abstractNumId w:val="20"/>
  </w:num>
  <w:num w:numId="8" w16cid:durableId="1680346132">
    <w:abstractNumId w:val="9"/>
  </w:num>
  <w:num w:numId="9" w16cid:durableId="2026898539">
    <w:abstractNumId w:val="13"/>
  </w:num>
  <w:num w:numId="10" w16cid:durableId="1260528315">
    <w:abstractNumId w:val="18"/>
  </w:num>
  <w:num w:numId="11" w16cid:durableId="990140831">
    <w:abstractNumId w:val="22"/>
  </w:num>
  <w:num w:numId="12" w16cid:durableId="10334579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354006">
    <w:abstractNumId w:val="19"/>
  </w:num>
  <w:num w:numId="14" w16cid:durableId="981538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3591162">
    <w:abstractNumId w:val="11"/>
  </w:num>
  <w:num w:numId="16" w16cid:durableId="10805617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6842469">
    <w:abstractNumId w:val="0"/>
  </w:num>
  <w:num w:numId="18" w16cid:durableId="58295652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82528416">
    <w:abstractNumId w:val="1"/>
  </w:num>
  <w:num w:numId="20" w16cid:durableId="9438776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52473949">
    <w:abstractNumId w:val="2"/>
  </w:num>
  <w:num w:numId="22" w16cid:durableId="884681026">
    <w:abstractNumId w:val="2"/>
  </w:num>
  <w:num w:numId="23" w16cid:durableId="1827431735">
    <w:abstractNumId w:val="7"/>
  </w:num>
  <w:num w:numId="24" w16cid:durableId="1171070814">
    <w:abstractNumId w:val="5"/>
  </w:num>
  <w:num w:numId="25" w16cid:durableId="28799074">
    <w:abstractNumId w:val="8"/>
  </w:num>
  <w:num w:numId="26" w16cid:durableId="1627926289">
    <w:abstractNumId w:val="15"/>
  </w:num>
  <w:num w:numId="27" w16cid:durableId="476067411">
    <w:abstractNumId w:val="12"/>
  </w:num>
  <w:num w:numId="28" w16cid:durableId="1512722865">
    <w:abstractNumId w:val="10"/>
  </w:num>
  <w:num w:numId="29" w16cid:durableId="860977269">
    <w:abstractNumId w:val="23"/>
  </w:num>
  <w:num w:numId="30" w16cid:durableId="1219268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32"/>
    <w:rsid w:val="0000351D"/>
    <w:rsid w:val="0000475F"/>
    <w:rsid w:val="00015E27"/>
    <w:rsid w:val="00016B0A"/>
    <w:rsid w:val="000270FC"/>
    <w:rsid w:val="0004299B"/>
    <w:rsid w:val="00042D45"/>
    <w:rsid w:val="000440CE"/>
    <w:rsid w:val="000450CD"/>
    <w:rsid w:val="00051D1F"/>
    <w:rsid w:val="00056DF4"/>
    <w:rsid w:val="00063621"/>
    <w:rsid w:val="000641F3"/>
    <w:rsid w:val="00064D4C"/>
    <w:rsid w:val="00077E3A"/>
    <w:rsid w:val="00080F4A"/>
    <w:rsid w:val="00083E20"/>
    <w:rsid w:val="00085EDF"/>
    <w:rsid w:val="00097869"/>
    <w:rsid w:val="000A1AC5"/>
    <w:rsid w:val="000A21AC"/>
    <w:rsid w:val="000A2207"/>
    <w:rsid w:val="000B14CD"/>
    <w:rsid w:val="000C12EA"/>
    <w:rsid w:val="000D1523"/>
    <w:rsid w:val="000D50D9"/>
    <w:rsid w:val="000E6B7A"/>
    <w:rsid w:val="000E7B98"/>
    <w:rsid w:val="000F3DCD"/>
    <w:rsid w:val="00103BDB"/>
    <w:rsid w:val="001050C8"/>
    <w:rsid w:val="00107860"/>
    <w:rsid w:val="0011203E"/>
    <w:rsid w:val="00112B84"/>
    <w:rsid w:val="00114812"/>
    <w:rsid w:val="00117E60"/>
    <w:rsid w:val="00121F39"/>
    <w:rsid w:val="001245C2"/>
    <w:rsid w:val="0013151E"/>
    <w:rsid w:val="0013578F"/>
    <w:rsid w:val="00135C29"/>
    <w:rsid w:val="0014481D"/>
    <w:rsid w:val="00146F3F"/>
    <w:rsid w:val="00151970"/>
    <w:rsid w:val="00154ECC"/>
    <w:rsid w:val="00157EED"/>
    <w:rsid w:val="001625B1"/>
    <w:rsid w:val="00174304"/>
    <w:rsid w:val="00176086"/>
    <w:rsid w:val="00185E02"/>
    <w:rsid w:val="00191B1C"/>
    <w:rsid w:val="001952AD"/>
    <w:rsid w:val="00196425"/>
    <w:rsid w:val="001A1085"/>
    <w:rsid w:val="001A452B"/>
    <w:rsid w:val="001A500A"/>
    <w:rsid w:val="001B041F"/>
    <w:rsid w:val="001B48E3"/>
    <w:rsid w:val="001B4FCD"/>
    <w:rsid w:val="001C1D75"/>
    <w:rsid w:val="001C33A4"/>
    <w:rsid w:val="001C4A36"/>
    <w:rsid w:val="001D4B62"/>
    <w:rsid w:val="001E7423"/>
    <w:rsid w:val="001E7E6E"/>
    <w:rsid w:val="001F20D9"/>
    <w:rsid w:val="001F7426"/>
    <w:rsid w:val="002039CA"/>
    <w:rsid w:val="00211CB1"/>
    <w:rsid w:val="00211F55"/>
    <w:rsid w:val="00217406"/>
    <w:rsid w:val="002253BE"/>
    <w:rsid w:val="00230528"/>
    <w:rsid w:val="00230B6C"/>
    <w:rsid w:val="00231C5F"/>
    <w:rsid w:val="00232031"/>
    <w:rsid w:val="0023437A"/>
    <w:rsid w:val="00244161"/>
    <w:rsid w:val="002668A7"/>
    <w:rsid w:val="00271E10"/>
    <w:rsid w:val="0028027E"/>
    <w:rsid w:val="002909F6"/>
    <w:rsid w:val="00297401"/>
    <w:rsid w:val="002A1F17"/>
    <w:rsid w:val="002A34F3"/>
    <w:rsid w:val="002B050E"/>
    <w:rsid w:val="002B2006"/>
    <w:rsid w:val="002B3CAA"/>
    <w:rsid w:val="002B4322"/>
    <w:rsid w:val="002B4839"/>
    <w:rsid w:val="002B5082"/>
    <w:rsid w:val="002C2476"/>
    <w:rsid w:val="002C6BDF"/>
    <w:rsid w:val="002D6D31"/>
    <w:rsid w:val="002F2248"/>
    <w:rsid w:val="002F48A0"/>
    <w:rsid w:val="002F71DE"/>
    <w:rsid w:val="0030000A"/>
    <w:rsid w:val="00312DCC"/>
    <w:rsid w:val="00324471"/>
    <w:rsid w:val="00324AD4"/>
    <w:rsid w:val="00333967"/>
    <w:rsid w:val="003345BB"/>
    <w:rsid w:val="00337A92"/>
    <w:rsid w:val="00337E5B"/>
    <w:rsid w:val="00341CE8"/>
    <w:rsid w:val="00345D95"/>
    <w:rsid w:val="00352CB5"/>
    <w:rsid w:val="00362DE5"/>
    <w:rsid w:val="00363941"/>
    <w:rsid w:val="00363EC1"/>
    <w:rsid w:val="003751E8"/>
    <w:rsid w:val="00377419"/>
    <w:rsid w:val="00385827"/>
    <w:rsid w:val="0038583A"/>
    <w:rsid w:val="003864B3"/>
    <w:rsid w:val="00390701"/>
    <w:rsid w:val="0039513D"/>
    <w:rsid w:val="003961CD"/>
    <w:rsid w:val="003A2E7C"/>
    <w:rsid w:val="003A70EE"/>
    <w:rsid w:val="003B6177"/>
    <w:rsid w:val="003B7D89"/>
    <w:rsid w:val="003C08A7"/>
    <w:rsid w:val="003C2C5D"/>
    <w:rsid w:val="003C6E29"/>
    <w:rsid w:val="003D38EC"/>
    <w:rsid w:val="003F1049"/>
    <w:rsid w:val="004017FA"/>
    <w:rsid w:val="004041E2"/>
    <w:rsid w:val="00406976"/>
    <w:rsid w:val="004103A9"/>
    <w:rsid w:val="00411F3C"/>
    <w:rsid w:val="00411FB1"/>
    <w:rsid w:val="0041234B"/>
    <w:rsid w:val="004204A8"/>
    <w:rsid w:val="004248B3"/>
    <w:rsid w:val="00425EA3"/>
    <w:rsid w:val="0043548A"/>
    <w:rsid w:val="00436F1F"/>
    <w:rsid w:val="004371BB"/>
    <w:rsid w:val="00437841"/>
    <w:rsid w:val="004411BF"/>
    <w:rsid w:val="00444630"/>
    <w:rsid w:val="00444C58"/>
    <w:rsid w:val="004475EE"/>
    <w:rsid w:val="004542B9"/>
    <w:rsid w:val="0045723C"/>
    <w:rsid w:val="004639F7"/>
    <w:rsid w:val="004738B9"/>
    <w:rsid w:val="00474214"/>
    <w:rsid w:val="004921A5"/>
    <w:rsid w:val="00492584"/>
    <w:rsid w:val="00493B0D"/>
    <w:rsid w:val="004A22C1"/>
    <w:rsid w:val="004B14FA"/>
    <w:rsid w:val="004B34C9"/>
    <w:rsid w:val="004C0666"/>
    <w:rsid w:val="004C14A8"/>
    <w:rsid w:val="004C1542"/>
    <w:rsid w:val="004C1E3A"/>
    <w:rsid w:val="004C7CDC"/>
    <w:rsid w:val="004D3E5E"/>
    <w:rsid w:val="004D59ED"/>
    <w:rsid w:val="004E4848"/>
    <w:rsid w:val="004E58FB"/>
    <w:rsid w:val="004F1493"/>
    <w:rsid w:val="004F2F95"/>
    <w:rsid w:val="005006DC"/>
    <w:rsid w:val="0050733C"/>
    <w:rsid w:val="0051516D"/>
    <w:rsid w:val="005219A7"/>
    <w:rsid w:val="005249F5"/>
    <w:rsid w:val="005340C5"/>
    <w:rsid w:val="00541A85"/>
    <w:rsid w:val="005439D7"/>
    <w:rsid w:val="00550517"/>
    <w:rsid w:val="005513C8"/>
    <w:rsid w:val="00551F3F"/>
    <w:rsid w:val="0056176B"/>
    <w:rsid w:val="00561F66"/>
    <w:rsid w:val="00563273"/>
    <w:rsid w:val="00575B88"/>
    <w:rsid w:val="00575E99"/>
    <w:rsid w:val="00577056"/>
    <w:rsid w:val="005902FA"/>
    <w:rsid w:val="00593106"/>
    <w:rsid w:val="00594009"/>
    <w:rsid w:val="0059721C"/>
    <w:rsid w:val="005B1284"/>
    <w:rsid w:val="005B606D"/>
    <w:rsid w:val="005C521D"/>
    <w:rsid w:val="005C59DE"/>
    <w:rsid w:val="005C644D"/>
    <w:rsid w:val="005D0C2B"/>
    <w:rsid w:val="005D4144"/>
    <w:rsid w:val="005D6F18"/>
    <w:rsid w:val="005F00DD"/>
    <w:rsid w:val="005F4306"/>
    <w:rsid w:val="00601F7C"/>
    <w:rsid w:val="006040BF"/>
    <w:rsid w:val="0061152E"/>
    <w:rsid w:val="006127F5"/>
    <w:rsid w:val="0062388D"/>
    <w:rsid w:val="00624514"/>
    <w:rsid w:val="006345EB"/>
    <w:rsid w:val="00637BE2"/>
    <w:rsid w:val="00641714"/>
    <w:rsid w:val="00643AB9"/>
    <w:rsid w:val="006454A8"/>
    <w:rsid w:val="006477B9"/>
    <w:rsid w:val="00650FF1"/>
    <w:rsid w:val="006737F2"/>
    <w:rsid w:val="00673F29"/>
    <w:rsid w:val="00680A68"/>
    <w:rsid w:val="00680EED"/>
    <w:rsid w:val="00682A3C"/>
    <w:rsid w:val="00684B74"/>
    <w:rsid w:val="00684D16"/>
    <w:rsid w:val="00684F83"/>
    <w:rsid w:val="00690D9E"/>
    <w:rsid w:val="00695DF1"/>
    <w:rsid w:val="006A0776"/>
    <w:rsid w:val="006A243E"/>
    <w:rsid w:val="006B6A89"/>
    <w:rsid w:val="006C099C"/>
    <w:rsid w:val="006D3A82"/>
    <w:rsid w:val="006D74F8"/>
    <w:rsid w:val="006E37CE"/>
    <w:rsid w:val="006E42FB"/>
    <w:rsid w:val="006E4C39"/>
    <w:rsid w:val="006E6CAB"/>
    <w:rsid w:val="006E6D6E"/>
    <w:rsid w:val="006F0AD5"/>
    <w:rsid w:val="006F100D"/>
    <w:rsid w:val="006F4DCB"/>
    <w:rsid w:val="0070104B"/>
    <w:rsid w:val="0070179C"/>
    <w:rsid w:val="00723C41"/>
    <w:rsid w:val="0073262D"/>
    <w:rsid w:val="0073372F"/>
    <w:rsid w:val="00734960"/>
    <w:rsid w:val="007439ED"/>
    <w:rsid w:val="007518FC"/>
    <w:rsid w:val="0075473C"/>
    <w:rsid w:val="007642B4"/>
    <w:rsid w:val="007654A4"/>
    <w:rsid w:val="00786099"/>
    <w:rsid w:val="007913A0"/>
    <w:rsid w:val="007976B6"/>
    <w:rsid w:val="007A6361"/>
    <w:rsid w:val="007A6709"/>
    <w:rsid w:val="007B2F89"/>
    <w:rsid w:val="007B3970"/>
    <w:rsid w:val="007B532C"/>
    <w:rsid w:val="007C2156"/>
    <w:rsid w:val="007C7B9C"/>
    <w:rsid w:val="007D098C"/>
    <w:rsid w:val="007D4A68"/>
    <w:rsid w:val="007D572B"/>
    <w:rsid w:val="007D5E0E"/>
    <w:rsid w:val="007D7742"/>
    <w:rsid w:val="007E39B5"/>
    <w:rsid w:val="007E7A49"/>
    <w:rsid w:val="007F135D"/>
    <w:rsid w:val="0080275E"/>
    <w:rsid w:val="00807745"/>
    <w:rsid w:val="00810F2C"/>
    <w:rsid w:val="0081144D"/>
    <w:rsid w:val="0081615D"/>
    <w:rsid w:val="008178B0"/>
    <w:rsid w:val="00817AE0"/>
    <w:rsid w:val="00821A81"/>
    <w:rsid w:val="00822B1C"/>
    <w:rsid w:val="00827EE1"/>
    <w:rsid w:val="00834FA3"/>
    <w:rsid w:val="0085588E"/>
    <w:rsid w:val="0086193D"/>
    <w:rsid w:val="00864BE3"/>
    <w:rsid w:val="0087212D"/>
    <w:rsid w:val="00874B48"/>
    <w:rsid w:val="00875739"/>
    <w:rsid w:val="00875F4F"/>
    <w:rsid w:val="0089374A"/>
    <w:rsid w:val="008A4482"/>
    <w:rsid w:val="008A72C7"/>
    <w:rsid w:val="008B62AA"/>
    <w:rsid w:val="008B6999"/>
    <w:rsid w:val="008D25DB"/>
    <w:rsid w:val="008D7474"/>
    <w:rsid w:val="009020BD"/>
    <w:rsid w:val="00902CEF"/>
    <w:rsid w:val="00907914"/>
    <w:rsid w:val="0091051F"/>
    <w:rsid w:val="00910C71"/>
    <w:rsid w:val="009112F9"/>
    <w:rsid w:val="00913A8A"/>
    <w:rsid w:val="0092180A"/>
    <w:rsid w:val="00924A18"/>
    <w:rsid w:val="009255DD"/>
    <w:rsid w:val="009329C1"/>
    <w:rsid w:val="00932ADF"/>
    <w:rsid w:val="009339D4"/>
    <w:rsid w:val="00934D3F"/>
    <w:rsid w:val="00945243"/>
    <w:rsid w:val="00946485"/>
    <w:rsid w:val="009644ED"/>
    <w:rsid w:val="0096704E"/>
    <w:rsid w:val="00967C56"/>
    <w:rsid w:val="00970398"/>
    <w:rsid w:val="009736C5"/>
    <w:rsid w:val="0098768C"/>
    <w:rsid w:val="00992C98"/>
    <w:rsid w:val="0099618D"/>
    <w:rsid w:val="009962B3"/>
    <w:rsid w:val="009972A7"/>
    <w:rsid w:val="009A0C4E"/>
    <w:rsid w:val="009A1B47"/>
    <w:rsid w:val="009A51F7"/>
    <w:rsid w:val="009B082F"/>
    <w:rsid w:val="009B54E7"/>
    <w:rsid w:val="009B5DA7"/>
    <w:rsid w:val="009B7DCB"/>
    <w:rsid w:val="009C14CC"/>
    <w:rsid w:val="009C3F02"/>
    <w:rsid w:val="009C4B30"/>
    <w:rsid w:val="009D155E"/>
    <w:rsid w:val="009D5814"/>
    <w:rsid w:val="009E1461"/>
    <w:rsid w:val="009E5D2F"/>
    <w:rsid w:val="009E6144"/>
    <w:rsid w:val="009E7B5C"/>
    <w:rsid w:val="00A001A8"/>
    <w:rsid w:val="00A01353"/>
    <w:rsid w:val="00A027CC"/>
    <w:rsid w:val="00A1754F"/>
    <w:rsid w:val="00A22B43"/>
    <w:rsid w:val="00A273ED"/>
    <w:rsid w:val="00A35666"/>
    <w:rsid w:val="00A37C41"/>
    <w:rsid w:val="00A41308"/>
    <w:rsid w:val="00A44AD9"/>
    <w:rsid w:val="00A54188"/>
    <w:rsid w:val="00A6798E"/>
    <w:rsid w:val="00A67FFB"/>
    <w:rsid w:val="00A724B6"/>
    <w:rsid w:val="00A7599C"/>
    <w:rsid w:val="00A81F7C"/>
    <w:rsid w:val="00A822EF"/>
    <w:rsid w:val="00A83A99"/>
    <w:rsid w:val="00A90C1A"/>
    <w:rsid w:val="00A94E27"/>
    <w:rsid w:val="00A95183"/>
    <w:rsid w:val="00A96E55"/>
    <w:rsid w:val="00A97BEF"/>
    <w:rsid w:val="00AA0543"/>
    <w:rsid w:val="00AA1F58"/>
    <w:rsid w:val="00AA22CF"/>
    <w:rsid w:val="00AA2ABA"/>
    <w:rsid w:val="00AB24F2"/>
    <w:rsid w:val="00AB4625"/>
    <w:rsid w:val="00AB73A4"/>
    <w:rsid w:val="00AC041E"/>
    <w:rsid w:val="00AC3B6C"/>
    <w:rsid w:val="00AC7C30"/>
    <w:rsid w:val="00AD49C3"/>
    <w:rsid w:val="00AD6293"/>
    <w:rsid w:val="00AE05DA"/>
    <w:rsid w:val="00AE095D"/>
    <w:rsid w:val="00AE1893"/>
    <w:rsid w:val="00AE4A47"/>
    <w:rsid w:val="00AE59EE"/>
    <w:rsid w:val="00AF7A09"/>
    <w:rsid w:val="00AF7EB1"/>
    <w:rsid w:val="00B01A8A"/>
    <w:rsid w:val="00B01DFF"/>
    <w:rsid w:val="00B02502"/>
    <w:rsid w:val="00B04024"/>
    <w:rsid w:val="00B045B8"/>
    <w:rsid w:val="00B06804"/>
    <w:rsid w:val="00B06BF5"/>
    <w:rsid w:val="00B10308"/>
    <w:rsid w:val="00B16952"/>
    <w:rsid w:val="00B2106E"/>
    <w:rsid w:val="00B23E48"/>
    <w:rsid w:val="00B367FD"/>
    <w:rsid w:val="00B4140E"/>
    <w:rsid w:val="00B44B6E"/>
    <w:rsid w:val="00B55B32"/>
    <w:rsid w:val="00B56E53"/>
    <w:rsid w:val="00B57B13"/>
    <w:rsid w:val="00B71262"/>
    <w:rsid w:val="00B7135D"/>
    <w:rsid w:val="00B72A3B"/>
    <w:rsid w:val="00B90820"/>
    <w:rsid w:val="00B97458"/>
    <w:rsid w:val="00B97C39"/>
    <w:rsid w:val="00BA12E2"/>
    <w:rsid w:val="00BB3499"/>
    <w:rsid w:val="00BB4FD2"/>
    <w:rsid w:val="00BB510F"/>
    <w:rsid w:val="00BC534D"/>
    <w:rsid w:val="00BD5AC1"/>
    <w:rsid w:val="00BE52A2"/>
    <w:rsid w:val="00BE6055"/>
    <w:rsid w:val="00BF0DDF"/>
    <w:rsid w:val="00BF4937"/>
    <w:rsid w:val="00BF587B"/>
    <w:rsid w:val="00C00856"/>
    <w:rsid w:val="00C01658"/>
    <w:rsid w:val="00C058FD"/>
    <w:rsid w:val="00C06C9F"/>
    <w:rsid w:val="00C10A9C"/>
    <w:rsid w:val="00C13807"/>
    <w:rsid w:val="00C173A9"/>
    <w:rsid w:val="00C234C1"/>
    <w:rsid w:val="00C36B2D"/>
    <w:rsid w:val="00C41C05"/>
    <w:rsid w:val="00C452E4"/>
    <w:rsid w:val="00C51AE1"/>
    <w:rsid w:val="00C6111A"/>
    <w:rsid w:val="00C6193C"/>
    <w:rsid w:val="00C671E5"/>
    <w:rsid w:val="00C7274A"/>
    <w:rsid w:val="00C75298"/>
    <w:rsid w:val="00C75E34"/>
    <w:rsid w:val="00C77AA6"/>
    <w:rsid w:val="00C83F65"/>
    <w:rsid w:val="00C96A28"/>
    <w:rsid w:val="00CA0427"/>
    <w:rsid w:val="00CA2A38"/>
    <w:rsid w:val="00CA4360"/>
    <w:rsid w:val="00CC18A8"/>
    <w:rsid w:val="00CC5EF8"/>
    <w:rsid w:val="00CD389A"/>
    <w:rsid w:val="00CD6CE0"/>
    <w:rsid w:val="00CE657C"/>
    <w:rsid w:val="00CF1589"/>
    <w:rsid w:val="00CF1DAA"/>
    <w:rsid w:val="00CF4A0D"/>
    <w:rsid w:val="00D0606C"/>
    <w:rsid w:val="00D11764"/>
    <w:rsid w:val="00D15FAE"/>
    <w:rsid w:val="00D17CCF"/>
    <w:rsid w:val="00D251B3"/>
    <w:rsid w:val="00D26D04"/>
    <w:rsid w:val="00D32E1D"/>
    <w:rsid w:val="00D37A54"/>
    <w:rsid w:val="00D46732"/>
    <w:rsid w:val="00D46A3C"/>
    <w:rsid w:val="00D529B2"/>
    <w:rsid w:val="00D56E54"/>
    <w:rsid w:val="00D6253D"/>
    <w:rsid w:val="00D6270B"/>
    <w:rsid w:val="00D7383F"/>
    <w:rsid w:val="00D83216"/>
    <w:rsid w:val="00D86083"/>
    <w:rsid w:val="00D91927"/>
    <w:rsid w:val="00DA0664"/>
    <w:rsid w:val="00DA0B2C"/>
    <w:rsid w:val="00DA5934"/>
    <w:rsid w:val="00DA59CD"/>
    <w:rsid w:val="00DB0F30"/>
    <w:rsid w:val="00DB57AD"/>
    <w:rsid w:val="00DC2CB2"/>
    <w:rsid w:val="00DC76D1"/>
    <w:rsid w:val="00DD1D72"/>
    <w:rsid w:val="00DD4B70"/>
    <w:rsid w:val="00DD6F97"/>
    <w:rsid w:val="00DE05C1"/>
    <w:rsid w:val="00DE0BC0"/>
    <w:rsid w:val="00DF121F"/>
    <w:rsid w:val="00DF2C19"/>
    <w:rsid w:val="00DF6D00"/>
    <w:rsid w:val="00E034F2"/>
    <w:rsid w:val="00E048AB"/>
    <w:rsid w:val="00E05DE8"/>
    <w:rsid w:val="00E063CD"/>
    <w:rsid w:val="00E12918"/>
    <w:rsid w:val="00E17A98"/>
    <w:rsid w:val="00E26CE9"/>
    <w:rsid w:val="00E276E8"/>
    <w:rsid w:val="00E317EB"/>
    <w:rsid w:val="00E3370F"/>
    <w:rsid w:val="00E46DC5"/>
    <w:rsid w:val="00E50134"/>
    <w:rsid w:val="00E515F8"/>
    <w:rsid w:val="00E55743"/>
    <w:rsid w:val="00E561EE"/>
    <w:rsid w:val="00E708D2"/>
    <w:rsid w:val="00E804DF"/>
    <w:rsid w:val="00E81370"/>
    <w:rsid w:val="00E81DDD"/>
    <w:rsid w:val="00E909C6"/>
    <w:rsid w:val="00E90E07"/>
    <w:rsid w:val="00E93EF4"/>
    <w:rsid w:val="00EA16ED"/>
    <w:rsid w:val="00EB2B71"/>
    <w:rsid w:val="00EB3131"/>
    <w:rsid w:val="00EB571B"/>
    <w:rsid w:val="00EC002C"/>
    <w:rsid w:val="00EC03CA"/>
    <w:rsid w:val="00EC2A3E"/>
    <w:rsid w:val="00EC3EC0"/>
    <w:rsid w:val="00EC7718"/>
    <w:rsid w:val="00EE00FE"/>
    <w:rsid w:val="00EE16D8"/>
    <w:rsid w:val="00EE1869"/>
    <w:rsid w:val="00F0443E"/>
    <w:rsid w:val="00F077A4"/>
    <w:rsid w:val="00F11CFE"/>
    <w:rsid w:val="00F17F35"/>
    <w:rsid w:val="00F300A7"/>
    <w:rsid w:val="00F34333"/>
    <w:rsid w:val="00F3461A"/>
    <w:rsid w:val="00F652AB"/>
    <w:rsid w:val="00F66019"/>
    <w:rsid w:val="00F67B27"/>
    <w:rsid w:val="00F72DDD"/>
    <w:rsid w:val="00F72E97"/>
    <w:rsid w:val="00F76F96"/>
    <w:rsid w:val="00F77C9B"/>
    <w:rsid w:val="00F81C0B"/>
    <w:rsid w:val="00F821CC"/>
    <w:rsid w:val="00F84B26"/>
    <w:rsid w:val="00F84F04"/>
    <w:rsid w:val="00F85ECC"/>
    <w:rsid w:val="00F87E21"/>
    <w:rsid w:val="00F9083B"/>
    <w:rsid w:val="00FA1C82"/>
    <w:rsid w:val="00FA4D8F"/>
    <w:rsid w:val="00FC031F"/>
    <w:rsid w:val="00FC0926"/>
    <w:rsid w:val="00FC57DB"/>
    <w:rsid w:val="00FD4474"/>
    <w:rsid w:val="00FE1A54"/>
    <w:rsid w:val="00FE74B7"/>
    <w:rsid w:val="00FF1FB0"/>
    <w:rsid w:val="00FF4A83"/>
    <w:rsid w:val="00FF79CA"/>
    <w:rsid w:val="01114CCB"/>
    <w:rsid w:val="01480A0B"/>
    <w:rsid w:val="0194B255"/>
    <w:rsid w:val="01BB055A"/>
    <w:rsid w:val="01FD588A"/>
    <w:rsid w:val="02162000"/>
    <w:rsid w:val="02CE89C4"/>
    <w:rsid w:val="0415F3F6"/>
    <w:rsid w:val="0499F05F"/>
    <w:rsid w:val="055A3655"/>
    <w:rsid w:val="05869267"/>
    <w:rsid w:val="061BCA6B"/>
    <w:rsid w:val="0624576D"/>
    <w:rsid w:val="067B8FFA"/>
    <w:rsid w:val="06B42FA3"/>
    <w:rsid w:val="07A4DF5B"/>
    <w:rsid w:val="0869022A"/>
    <w:rsid w:val="09907B52"/>
    <w:rsid w:val="09BDBA8E"/>
    <w:rsid w:val="0A222743"/>
    <w:rsid w:val="0A545BCB"/>
    <w:rsid w:val="0A9EC0BA"/>
    <w:rsid w:val="0B6A9527"/>
    <w:rsid w:val="0B73054D"/>
    <w:rsid w:val="0BD3EAE5"/>
    <w:rsid w:val="0C1C604F"/>
    <w:rsid w:val="0C538695"/>
    <w:rsid w:val="0CB00DEB"/>
    <w:rsid w:val="0D3E1AB9"/>
    <w:rsid w:val="0D5648D2"/>
    <w:rsid w:val="0D6C42CE"/>
    <w:rsid w:val="0D913195"/>
    <w:rsid w:val="0DBF2C5F"/>
    <w:rsid w:val="0DFA8A0A"/>
    <w:rsid w:val="0E348A2F"/>
    <w:rsid w:val="0E3683D6"/>
    <w:rsid w:val="0F93E50D"/>
    <w:rsid w:val="0FE78ABE"/>
    <w:rsid w:val="0FFF394A"/>
    <w:rsid w:val="101C4958"/>
    <w:rsid w:val="10D287CB"/>
    <w:rsid w:val="10E85873"/>
    <w:rsid w:val="10EEABCA"/>
    <w:rsid w:val="11016B3B"/>
    <w:rsid w:val="115149DA"/>
    <w:rsid w:val="11566EAE"/>
    <w:rsid w:val="11A58BD4"/>
    <w:rsid w:val="12241036"/>
    <w:rsid w:val="12277A10"/>
    <w:rsid w:val="127095FC"/>
    <w:rsid w:val="12B4AFB6"/>
    <w:rsid w:val="12C5B199"/>
    <w:rsid w:val="12F606B9"/>
    <w:rsid w:val="133581B8"/>
    <w:rsid w:val="13AC0983"/>
    <w:rsid w:val="1476BE76"/>
    <w:rsid w:val="148FCA61"/>
    <w:rsid w:val="14F13D27"/>
    <w:rsid w:val="15388E6D"/>
    <w:rsid w:val="159E5AA3"/>
    <w:rsid w:val="16062A21"/>
    <w:rsid w:val="16C308D1"/>
    <w:rsid w:val="176BB959"/>
    <w:rsid w:val="177455D7"/>
    <w:rsid w:val="17A27241"/>
    <w:rsid w:val="1807ECAC"/>
    <w:rsid w:val="183163C7"/>
    <w:rsid w:val="1831CCD2"/>
    <w:rsid w:val="18C015F2"/>
    <w:rsid w:val="19C89685"/>
    <w:rsid w:val="19D18D4E"/>
    <w:rsid w:val="1A0089A1"/>
    <w:rsid w:val="1A280F4B"/>
    <w:rsid w:val="1A2D8021"/>
    <w:rsid w:val="1A6C3862"/>
    <w:rsid w:val="1A759BA8"/>
    <w:rsid w:val="1A77B5B7"/>
    <w:rsid w:val="1AFA828F"/>
    <w:rsid w:val="1B6CBE2A"/>
    <w:rsid w:val="1C30FFC6"/>
    <w:rsid w:val="1C720490"/>
    <w:rsid w:val="1C91CFE7"/>
    <w:rsid w:val="1CA04131"/>
    <w:rsid w:val="1CB5991A"/>
    <w:rsid w:val="1D060F59"/>
    <w:rsid w:val="1F243CCB"/>
    <w:rsid w:val="1F898A2E"/>
    <w:rsid w:val="1F8D8FD0"/>
    <w:rsid w:val="1F983DCC"/>
    <w:rsid w:val="1FD34EB3"/>
    <w:rsid w:val="1FFA3D16"/>
    <w:rsid w:val="2011D544"/>
    <w:rsid w:val="209C8695"/>
    <w:rsid w:val="2194B7D7"/>
    <w:rsid w:val="219AABBB"/>
    <w:rsid w:val="21AE0029"/>
    <w:rsid w:val="21B4AED5"/>
    <w:rsid w:val="21D02E9B"/>
    <w:rsid w:val="22661D73"/>
    <w:rsid w:val="22E33B58"/>
    <w:rsid w:val="22FC0D19"/>
    <w:rsid w:val="236DAB93"/>
    <w:rsid w:val="23EED2DC"/>
    <w:rsid w:val="23EF6F24"/>
    <w:rsid w:val="242D671F"/>
    <w:rsid w:val="24E095BE"/>
    <w:rsid w:val="25520FB9"/>
    <w:rsid w:val="25C2BB34"/>
    <w:rsid w:val="26482896"/>
    <w:rsid w:val="26D3AC88"/>
    <w:rsid w:val="26F85504"/>
    <w:rsid w:val="272BE9ED"/>
    <w:rsid w:val="274055EA"/>
    <w:rsid w:val="27423793"/>
    <w:rsid w:val="27CD2568"/>
    <w:rsid w:val="2802BFB8"/>
    <w:rsid w:val="2825DCB6"/>
    <w:rsid w:val="28311963"/>
    <w:rsid w:val="283B1AE4"/>
    <w:rsid w:val="284D8981"/>
    <w:rsid w:val="28DA9493"/>
    <w:rsid w:val="28E17956"/>
    <w:rsid w:val="293BD5E9"/>
    <w:rsid w:val="2A22ABD3"/>
    <w:rsid w:val="2A4ACFFE"/>
    <w:rsid w:val="2A4F7C5C"/>
    <w:rsid w:val="2A62E31A"/>
    <w:rsid w:val="2B7157F1"/>
    <w:rsid w:val="2BBC7798"/>
    <w:rsid w:val="2C4B9E7C"/>
    <w:rsid w:val="2D7FCE27"/>
    <w:rsid w:val="2E30DB34"/>
    <w:rsid w:val="2F17D24F"/>
    <w:rsid w:val="30106944"/>
    <w:rsid w:val="3134212C"/>
    <w:rsid w:val="321699A0"/>
    <w:rsid w:val="323989DF"/>
    <w:rsid w:val="325816A0"/>
    <w:rsid w:val="337A747B"/>
    <w:rsid w:val="3395DC67"/>
    <w:rsid w:val="339A6A8D"/>
    <w:rsid w:val="33C7DBD3"/>
    <w:rsid w:val="344E4F38"/>
    <w:rsid w:val="34F7179C"/>
    <w:rsid w:val="350E1DA3"/>
    <w:rsid w:val="353E41AC"/>
    <w:rsid w:val="35B07D99"/>
    <w:rsid w:val="35D4FBC0"/>
    <w:rsid w:val="35EF37E8"/>
    <w:rsid w:val="362CECA2"/>
    <w:rsid w:val="363FBAA8"/>
    <w:rsid w:val="372BBD05"/>
    <w:rsid w:val="37AF5747"/>
    <w:rsid w:val="37FBB170"/>
    <w:rsid w:val="386108E5"/>
    <w:rsid w:val="38AB9F24"/>
    <w:rsid w:val="392BB1BE"/>
    <w:rsid w:val="3A4D6E57"/>
    <w:rsid w:val="3A5A2F5A"/>
    <w:rsid w:val="3AF7864F"/>
    <w:rsid w:val="3B74EF4C"/>
    <w:rsid w:val="3B7F3B14"/>
    <w:rsid w:val="3B84206D"/>
    <w:rsid w:val="3BBB3927"/>
    <w:rsid w:val="3BD21305"/>
    <w:rsid w:val="3CAF75DC"/>
    <w:rsid w:val="3CF6E138"/>
    <w:rsid w:val="3D053034"/>
    <w:rsid w:val="3D85C855"/>
    <w:rsid w:val="3E3EE3C7"/>
    <w:rsid w:val="3EBFC5B9"/>
    <w:rsid w:val="3F32BE28"/>
    <w:rsid w:val="3F4C3D2E"/>
    <w:rsid w:val="3F6FD7C1"/>
    <w:rsid w:val="40B56BAB"/>
    <w:rsid w:val="410B20F5"/>
    <w:rsid w:val="4149FF60"/>
    <w:rsid w:val="41C21F3D"/>
    <w:rsid w:val="41E974A9"/>
    <w:rsid w:val="420BA4F9"/>
    <w:rsid w:val="42959795"/>
    <w:rsid w:val="42C4D0D4"/>
    <w:rsid w:val="4389BAAE"/>
    <w:rsid w:val="438D355B"/>
    <w:rsid w:val="439F2DE1"/>
    <w:rsid w:val="43AD72F0"/>
    <w:rsid w:val="43BC9AC7"/>
    <w:rsid w:val="43D2EFD4"/>
    <w:rsid w:val="43EAC368"/>
    <w:rsid w:val="43FEE6B0"/>
    <w:rsid w:val="44E0F005"/>
    <w:rsid w:val="4517E19B"/>
    <w:rsid w:val="453167A8"/>
    <w:rsid w:val="4539D66A"/>
    <w:rsid w:val="45E2EBE0"/>
    <w:rsid w:val="4660DC33"/>
    <w:rsid w:val="4673401E"/>
    <w:rsid w:val="46B61FD4"/>
    <w:rsid w:val="46EA12B5"/>
    <w:rsid w:val="48CBF22B"/>
    <w:rsid w:val="492D3FB7"/>
    <w:rsid w:val="49A0820C"/>
    <w:rsid w:val="4AC2B1AD"/>
    <w:rsid w:val="4B0D7166"/>
    <w:rsid w:val="4B27047D"/>
    <w:rsid w:val="4B45E6B4"/>
    <w:rsid w:val="4BDFDC5E"/>
    <w:rsid w:val="4C59086A"/>
    <w:rsid w:val="4C6B700E"/>
    <w:rsid w:val="4D07DFF1"/>
    <w:rsid w:val="4E1914B3"/>
    <w:rsid w:val="4FBA9E27"/>
    <w:rsid w:val="4FCEB808"/>
    <w:rsid w:val="4FDFDEB1"/>
    <w:rsid w:val="5014E6C8"/>
    <w:rsid w:val="50782900"/>
    <w:rsid w:val="511820BD"/>
    <w:rsid w:val="514FE017"/>
    <w:rsid w:val="51771F03"/>
    <w:rsid w:val="51D4D131"/>
    <w:rsid w:val="529E4EAA"/>
    <w:rsid w:val="52F9BC15"/>
    <w:rsid w:val="530CDFB1"/>
    <w:rsid w:val="53C5C7B8"/>
    <w:rsid w:val="53DAC098"/>
    <w:rsid w:val="53F8A6DF"/>
    <w:rsid w:val="53FD0991"/>
    <w:rsid w:val="540F88C9"/>
    <w:rsid w:val="544EDCDB"/>
    <w:rsid w:val="54A94206"/>
    <w:rsid w:val="558ADF77"/>
    <w:rsid w:val="55EE27EC"/>
    <w:rsid w:val="55F1D658"/>
    <w:rsid w:val="564FC1C8"/>
    <w:rsid w:val="5680688F"/>
    <w:rsid w:val="56F70887"/>
    <w:rsid w:val="5710D451"/>
    <w:rsid w:val="571F1813"/>
    <w:rsid w:val="5812D92A"/>
    <w:rsid w:val="586C9D84"/>
    <w:rsid w:val="588A57B7"/>
    <w:rsid w:val="58C038B0"/>
    <w:rsid w:val="58F239A0"/>
    <w:rsid w:val="58F4A2F1"/>
    <w:rsid w:val="59701829"/>
    <w:rsid w:val="59736E28"/>
    <w:rsid w:val="5A1BB57E"/>
    <w:rsid w:val="5A96D138"/>
    <w:rsid w:val="5ABE9C97"/>
    <w:rsid w:val="5AE411D2"/>
    <w:rsid w:val="5B0B2202"/>
    <w:rsid w:val="5BC4D8FD"/>
    <w:rsid w:val="5C070ED3"/>
    <w:rsid w:val="5C453CE1"/>
    <w:rsid w:val="5CAB3720"/>
    <w:rsid w:val="5CBEC417"/>
    <w:rsid w:val="5D4CBD37"/>
    <w:rsid w:val="5D89E849"/>
    <w:rsid w:val="5DAF2655"/>
    <w:rsid w:val="5E4A4CA0"/>
    <w:rsid w:val="5E94CEB6"/>
    <w:rsid w:val="5ED213AA"/>
    <w:rsid w:val="5EFA8B13"/>
    <w:rsid w:val="5F33453E"/>
    <w:rsid w:val="5F4D472F"/>
    <w:rsid w:val="5F775F78"/>
    <w:rsid w:val="5FAEF624"/>
    <w:rsid w:val="601A5F61"/>
    <w:rsid w:val="60493B3A"/>
    <w:rsid w:val="6067C102"/>
    <w:rsid w:val="607B5479"/>
    <w:rsid w:val="60B0011B"/>
    <w:rsid w:val="60DC6694"/>
    <w:rsid w:val="617A7B9A"/>
    <w:rsid w:val="61C1C5AB"/>
    <w:rsid w:val="622B2C41"/>
    <w:rsid w:val="623FFF21"/>
    <w:rsid w:val="626F0175"/>
    <w:rsid w:val="6284B3D1"/>
    <w:rsid w:val="6292E734"/>
    <w:rsid w:val="62AB3B34"/>
    <w:rsid w:val="63E1A233"/>
    <w:rsid w:val="6426B48F"/>
    <w:rsid w:val="645D1FA3"/>
    <w:rsid w:val="645FE6FB"/>
    <w:rsid w:val="64AF08E7"/>
    <w:rsid w:val="64B2521A"/>
    <w:rsid w:val="6507CB72"/>
    <w:rsid w:val="65479D49"/>
    <w:rsid w:val="656707C3"/>
    <w:rsid w:val="65B4AC62"/>
    <w:rsid w:val="660EBDEC"/>
    <w:rsid w:val="66FD4EC0"/>
    <w:rsid w:val="687B1C92"/>
    <w:rsid w:val="68F5E266"/>
    <w:rsid w:val="697B4FA4"/>
    <w:rsid w:val="699D4A3B"/>
    <w:rsid w:val="69EC38D8"/>
    <w:rsid w:val="6A226005"/>
    <w:rsid w:val="6A310B1B"/>
    <w:rsid w:val="6B364684"/>
    <w:rsid w:val="6BC465D0"/>
    <w:rsid w:val="6BD371EA"/>
    <w:rsid w:val="6C19298A"/>
    <w:rsid w:val="6C518DA4"/>
    <w:rsid w:val="6C54F46C"/>
    <w:rsid w:val="6C8A14C2"/>
    <w:rsid w:val="6CCE342D"/>
    <w:rsid w:val="6D057113"/>
    <w:rsid w:val="6D27FADD"/>
    <w:rsid w:val="6D336782"/>
    <w:rsid w:val="6DD0AA57"/>
    <w:rsid w:val="6DFF4AEB"/>
    <w:rsid w:val="6E0FFE4F"/>
    <w:rsid w:val="6E23454B"/>
    <w:rsid w:val="6E2BD1AE"/>
    <w:rsid w:val="6E6ADCD9"/>
    <w:rsid w:val="6E71F27F"/>
    <w:rsid w:val="6F7EE4CA"/>
    <w:rsid w:val="6FA3BEC7"/>
    <w:rsid w:val="706108AC"/>
    <w:rsid w:val="70696CC8"/>
    <w:rsid w:val="7158B295"/>
    <w:rsid w:val="715AEC23"/>
    <w:rsid w:val="71DAF80E"/>
    <w:rsid w:val="71DE8D07"/>
    <w:rsid w:val="71FA472A"/>
    <w:rsid w:val="71FEC576"/>
    <w:rsid w:val="7265E062"/>
    <w:rsid w:val="731BBCF7"/>
    <w:rsid w:val="743A597D"/>
    <w:rsid w:val="74560AF2"/>
    <w:rsid w:val="75FDE1E6"/>
    <w:rsid w:val="771EC297"/>
    <w:rsid w:val="77EA8DF5"/>
    <w:rsid w:val="7934B681"/>
    <w:rsid w:val="7A609E43"/>
    <w:rsid w:val="7ACF3ABC"/>
    <w:rsid w:val="7B60F839"/>
    <w:rsid w:val="7BCBFDDC"/>
    <w:rsid w:val="7C276683"/>
    <w:rsid w:val="7C4923ED"/>
    <w:rsid w:val="7CD97EC8"/>
    <w:rsid w:val="7D5F808B"/>
    <w:rsid w:val="7D8ABC2E"/>
    <w:rsid w:val="7E6F98E1"/>
    <w:rsid w:val="7E975C4B"/>
    <w:rsid w:val="7FA6BAD3"/>
    <w:rsid w:val="7FE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57140"/>
  <w15:docId w15:val="{9AE9D275-245F-4B54-9678-4A4430CA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31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B3970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7B3970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7B3970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680EED"/>
    <w:pPr>
      <w:widowControl w:val="0"/>
      <w:autoSpaceDE w:val="0"/>
      <w:autoSpaceDN w:val="0"/>
      <w:adjustRightInd w:val="0"/>
      <w:spacing w:before="64"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680EED"/>
    <w:pPr>
      <w:widowControl w:val="0"/>
      <w:autoSpaceDE w:val="0"/>
      <w:autoSpaceDN w:val="0"/>
      <w:adjustRightInd w:val="0"/>
      <w:ind w:left="120"/>
      <w:outlineLvl w:val="4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680EED"/>
    <w:pPr>
      <w:widowControl w:val="0"/>
      <w:autoSpaceDE w:val="0"/>
      <w:autoSpaceDN w:val="0"/>
      <w:adjustRightInd w:val="0"/>
      <w:spacing w:before="78"/>
      <w:ind w:left="2117"/>
      <w:outlineLvl w:val="5"/>
    </w:pPr>
    <w:rPr>
      <w:rFonts w:ascii="Arial" w:hAnsi="Arial" w:cs="Arial"/>
      <w:b/>
      <w:bCs/>
      <w:i/>
      <w:iCs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680EED"/>
    <w:pPr>
      <w:widowControl w:val="0"/>
      <w:autoSpaceDE w:val="0"/>
      <w:autoSpaceDN w:val="0"/>
      <w:adjustRightInd w:val="0"/>
      <w:ind w:left="800"/>
      <w:outlineLvl w:val="6"/>
    </w:pPr>
    <w:rPr>
      <w:rFonts w:ascii="Arial" w:hAnsi="Arial" w:cs="Arial"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680EED"/>
    <w:pPr>
      <w:widowControl w:val="0"/>
      <w:autoSpaceDE w:val="0"/>
      <w:autoSpaceDN w:val="0"/>
      <w:adjustRightInd w:val="0"/>
      <w:ind w:left="1592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3970"/>
    <w:pPr>
      <w:jc w:val="both"/>
    </w:pPr>
    <w:rPr>
      <w:sz w:val="20"/>
    </w:rPr>
  </w:style>
  <w:style w:type="character" w:styleId="Hyperlink">
    <w:name w:val="Hyperlink"/>
    <w:basedOn w:val="DefaultParagraphFont"/>
    <w:uiPriority w:val="99"/>
    <w:rsid w:val="007B3970"/>
    <w:rPr>
      <w:color w:val="0000FF"/>
      <w:u w:val="single"/>
    </w:rPr>
  </w:style>
  <w:style w:type="paragraph" w:styleId="BodyText2">
    <w:name w:val="Body Text 2"/>
    <w:basedOn w:val="Normal"/>
    <w:link w:val="BodyText2Char"/>
    <w:rsid w:val="007B3970"/>
    <w:rPr>
      <w:sz w:val="22"/>
    </w:rPr>
  </w:style>
  <w:style w:type="paragraph" w:customStyle="1" w:styleId="Default">
    <w:name w:val="Default"/>
    <w:rsid w:val="008721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16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615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AE4A47"/>
    <w:rPr>
      <w:i/>
      <w:iCs/>
    </w:rPr>
  </w:style>
  <w:style w:type="character" w:styleId="Strong">
    <w:name w:val="Strong"/>
    <w:basedOn w:val="DefaultParagraphFont"/>
    <w:qFormat/>
    <w:rsid w:val="009D581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411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1FB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80EED"/>
    <w:rPr>
      <w:rFonts w:ascii="Arial" w:hAnsi="Arial" w:cs="Arial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80EED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80EED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80EED"/>
    <w:rPr>
      <w:rFonts w:ascii="Arial" w:hAnsi="Arial" w:cs="Arial"/>
      <w:sz w:val="23"/>
      <w:szCs w:val="23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80EED"/>
    <w:rPr>
      <w:rFonts w:ascii="Arial" w:hAnsi="Arial" w:cs="Arial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680EED"/>
    <w:rPr>
      <w:sz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80EED"/>
    <w:rPr>
      <w:b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0EED"/>
    <w:rPr>
      <w:color w:val="800080"/>
      <w:u w:val="single"/>
    </w:rPr>
  </w:style>
  <w:style w:type="paragraph" w:customStyle="1" w:styleId="msonormal0">
    <w:name w:val="msonormal"/>
    <w:basedOn w:val="Normal"/>
    <w:rsid w:val="00680EED"/>
    <w:pPr>
      <w:spacing w:before="100" w:beforeAutospacing="1" w:after="100" w:afterAutospacing="1"/>
    </w:pPr>
    <w:rPr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EED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EED"/>
  </w:style>
  <w:style w:type="character" w:customStyle="1" w:styleId="HeaderChar">
    <w:name w:val="Header Char"/>
    <w:basedOn w:val="DefaultParagraphFont"/>
    <w:link w:val="Header"/>
    <w:uiPriority w:val="99"/>
    <w:rsid w:val="00680EE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80EED"/>
    <w:rPr>
      <w:sz w:val="24"/>
    </w:rPr>
  </w:style>
  <w:style w:type="paragraph" w:styleId="Title">
    <w:name w:val="Title"/>
    <w:basedOn w:val="Normal"/>
    <w:link w:val="TitleChar"/>
    <w:uiPriority w:val="10"/>
    <w:qFormat/>
    <w:rsid w:val="00680EED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680EE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0EED"/>
  </w:style>
  <w:style w:type="character" w:customStyle="1" w:styleId="BodyText2Char">
    <w:name w:val="Body Text 2 Char"/>
    <w:basedOn w:val="DefaultParagraphFont"/>
    <w:link w:val="BodyText2"/>
    <w:rsid w:val="00680EED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EED"/>
    <w:rPr>
      <w:b/>
      <w:bCs/>
    </w:rPr>
  </w:style>
  <w:style w:type="paragraph" w:styleId="ListParagraph">
    <w:name w:val="List Paragraph"/>
    <w:basedOn w:val="Normal"/>
    <w:uiPriority w:val="1"/>
    <w:qFormat/>
    <w:rsid w:val="00680EE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680EED"/>
    <w:pPr>
      <w:widowControl w:val="0"/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680EED"/>
    <w:rPr>
      <w:rFonts w:ascii="Times New Roman" w:hAnsi="Times New Roman" w:cs="Times New Roman" w:hint="default"/>
      <w:sz w:val="16"/>
    </w:rPr>
  </w:style>
  <w:style w:type="table" w:customStyle="1" w:styleId="TableGrid">
    <w:name w:val="TableGrid"/>
    <w:rsid w:val="00680EE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B3131"/>
    <w:rPr>
      <w:rFonts w:ascii="Calibri" w:eastAsiaTheme="minorHAnsi" w:hAnsi="Calibri" w:cs="Calibri"/>
      <w:sz w:val="22"/>
      <w:szCs w:val="22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131"/>
    <w:rPr>
      <w:rFonts w:ascii="Calibri" w:eastAsiaTheme="minorHAnsi" w:hAnsi="Calibri" w:cs="Calibri"/>
      <w:sz w:val="22"/>
      <w:szCs w:val="22"/>
      <w14:ligatures w14:val="standardContextual"/>
    </w:rPr>
  </w:style>
  <w:style w:type="table" w:styleId="TableGrid0">
    <w:name w:val="Table Grid"/>
    <w:basedOn w:val="TableNormal"/>
    <w:rsid w:val="00D2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6E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02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zBhOTk4MGItMGFiOC00ODY3LWExNzktNzRiODE5NDY4MTUx%40thread.v2/0?context=%7b%22Tid%22%3a%22512da10d-071b-4b94-8abc-9ec4044d1516%22%2c%22Oid%22%3a%222b09a04e-d6c5-486f-b302-9b3aeda5645c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4703449228,,39543077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ch.georgia.gov" TargetMode="External"/><Relationship Id="rId2" Type="http://schemas.openxmlformats.org/officeDocument/2006/relationships/hyperlink" Target="http://www.dch.georgi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hekell\Local%20Settings\Temporary%20Internet%20Files\Content.Outlook\FUCW137Q\DCH%20Letterhead_2013_Second_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A5457A6BACA44846D8C2B950950ED" ma:contentTypeVersion="11" ma:contentTypeDescription="Create a new document." ma:contentTypeScope="" ma:versionID="f6a794a9bb4088bc519dc0240b46dfa6">
  <xsd:schema xmlns:xsd="http://www.w3.org/2001/XMLSchema" xmlns:xs="http://www.w3.org/2001/XMLSchema" xmlns:p="http://schemas.microsoft.com/office/2006/metadata/properties" xmlns:ns2="f0a074e3-87e4-46cd-8ff9-72f6114be4f7" xmlns:ns3="e02c1ed3-8c43-4726-85f2-2cd91723d0d7" targetNamespace="http://schemas.microsoft.com/office/2006/metadata/properties" ma:root="true" ma:fieldsID="339578040918c511ab2088c835358cd3" ns2:_="" ns3:_="">
    <xsd:import namespace="f0a074e3-87e4-46cd-8ff9-72f6114be4f7"/>
    <xsd:import namespace="e02c1ed3-8c43-4726-85f2-2cd91723d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074e3-87e4-46cd-8ff9-72f6114b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1b9b15-6ca2-435f-87bd-c880ab91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c1ed3-8c43-4726-85f2-2cd91723d0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de39f8-fe84-4d5a-8054-c9f773f60d98}" ma:internalName="TaxCatchAll" ma:showField="CatchAllData" ma:web="e02c1ed3-8c43-4726-85f2-2cd91723d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074e3-87e4-46cd-8ff9-72f6114be4f7">
      <Terms xmlns="http://schemas.microsoft.com/office/infopath/2007/PartnerControls"/>
    </lcf76f155ced4ddcb4097134ff3c332f>
    <TaxCatchAll xmlns="e02c1ed3-8c43-4726-85f2-2cd91723d0d7" xsi:nil="true"/>
  </documentManagement>
</p:properties>
</file>

<file path=customXml/itemProps1.xml><?xml version="1.0" encoding="utf-8"?>
<ds:datastoreItem xmlns:ds="http://schemas.openxmlformats.org/officeDocument/2006/customXml" ds:itemID="{BAC18D1F-0CBF-453A-B8C9-C45B0B09A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074e3-87e4-46cd-8ff9-72f6114be4f7"/>
    <ds:schemaRef ds:uri="e02c1ed3-8c43-4726-85f2-2cd91723d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CC6F9-F702-403D-A767-4F4CF96BE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04E5C-FEDF-47A6-B304-C48BEC59C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9AD42-C837-46B2-80D0-FA3F97F85785}">
  <ds:schemaRefs>
    <ds:schemaRef ds:uri="http://schemas.microsoft.com/office/2006/metadata/properties"/>
    <ds:schemaRef ds:uri="http://schemas.microsoft.com/office/infopath/2007/PartnerControls"/>
    <ds:schemaRef ds:uri="f0a074e3-87e4-46cd-8ff9-72f6114be4f7"/>
    <ds:schemaRef ds:uri="e02c1ed3-8c43-4726-85f2-2cd91723d0d7"/>
  </ds:schemaRefs>
</ds:datastoreItem>
</file>

<file path=docMetadata/LabelInfo.xml><?xml version="1.0" encoding="utf-8"?>
<clbl:labelList xmlns:clbl="http://schemas.microsoft.com/office/2020/mipLabelMetadata">
  <clbl:label id="{512da10d-071b-4b94-8abc-9ec4044d1516}" enabled="0" method="" siteId="{512da10d-071b-4b94-8abc-9ec4044d15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DCH Letterhead_2013_Second_PG</Template>
  <TotalTime>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lshekell</dc:creator>
  <cp:keywords/>
  <dc:description/>
  <cp:lastModifiedBy>Hardin, Tiffany</cp:lastModifiedBy>
  <cp:revision>2</cp:revision>
  <cp:lastPrinted>2024-04-11T01:44:00Z</cp:lastPrinted>
  <dcterms:created xsi:type="dcterms:W3CDTF">2025-07-14T18:37:00Z</dcterms:created>
  <dcterms:modified xsi:type="dcterms:W3CDTF">2025-07-14T18:37:00Z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0x010100FB7A5457A6BACA44846D8C2B950950ED</vt:lpwstr>
  </property>
  <property fmtid="{D5CDD505-2E9C-101B-9397-08002B2CF9AE}" pid="3" name="MediaServiceImageTags">
    <vt:lpwstr/>
  </property>
</Properties>
</file>